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9973F" w14:textId="3C8673D6" w:rsidR="00082DF3" w:rsidRPr="00840158" w:rsidRDefault="00082DF3" w:rsidP="00082DF3">
      <w:pPr>
        <w:keepNext/>
        <w:spacing w:before="240" w:after="60"/>
        <w:jc w:val="center"/>
        <w:outlineLvl w:val="2"/>
        <w:rPr>
          <w:rFonts w:eastAsiaTheme="majorEastAsia" w:cstheme="majorBidi"/>
          <w:b/>
          <w:bCs/>
        </w:rPr>
      </w:pPr>
      <w:r w:rsidRPr="00840158">
        <w:rPr>
          <w:rFonts w:eastAsiaTheme="majorEastAsia" w:cstheme="majorBidi"/>
          <w:b/>
          <w:bCs/>
        </w:rPr>
        <w:t xml:space="preserve">Resolution </w:t>
      </w:r>
      <w:r w:rsidR="00926938" w:rsidRPr="00035EA7">
        <w:rPr>
          <w:b/>
        </w:rPr>
        <w:t>No. ________</w:t>
      </w:r>
    </w:p>
    <w:p w14:paraId="2E40EFAA" w14:textId="3AA50577" w:rsidR="00082DF3" w:rsidRPr="00924E3C" w:rsidRDefault="007C267D" w:rsidP="00671529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jc w:val="center"/>
        <w:rPr>
          <w:b/>
          <w:bCs/>
          <w:szCs w:val="22"/>
          <w:highlight w:val="yellow"/>
        </w:rPr>
      </w:pPr>
      <w:r w:rsidRPr="00840158">
        <w:rPr>
          <w:b/>
          <w:bCs/>
          <w:szCs w:val="22"/>
        </w:rPr>
        <w:t xml:space="preserve">A Resolution of </w:t>
      </w:r>
      <w:r w:rsidR="00926938">
        <w:rPr>
          <w:b/>
          <w:bCs/>
          <w:szCs w:val="22"/>
        </w:rPr>
        <w:t>the</w:t>
      </w:r>
      <w:bookmarkStart w:id="0" w:name="_Hlk118292598"/>
      <w:r w:rsidR="00671529" w:rsidRPr="00840158">
        <w:rPr>
          <w:b/>
          <w:bCs/>
          <w:szCs w:val="22"/>
        </w:rPr>
        <w:t xml:space="preserve"> Siskiyou County Board of Supervisors </w:t>
      </w:r>
      <w:r w:rsidR="00926938">
        <w:rPr>
          <w:b/>
          <w:bCs/>
          <w:szCs w:val="22"/>
        </w:rPr>
        <w:t xml:space="preserve">to </w:t>
      </w:r>
      <w:r w:rsidR="00671529" w:rsidRPr="00840158">
        <w:rPr>
          <w:b/>
          <w:bCs/>
          <w:szCs w:val="22"/>
        </w:rPr>
        <w:t xml:space="preserve">Revoke the Use Permit of </w:t>
      </w:r>
      <w:r w:rsidR="00924E3C">
        <w:rPr>
          <w:b/>
          <w:bCs/>
          <w:szCs w:val="22"/>
        </w:rPr>
        <w:t>Big Springs</w:t>
      </w:r>
      <w:r w:rsidR="00A30C75" w:rsidRPr="00840158">
        <w:rPr>
          <w:b/>
          <w:bCs/>
          <w:szCs w:val="22"/>
        </w:rPr>
        <w:t xml:space="preserve"> </w:t>
      </w:r>
      <w:r w:rsidR="00924E3C" w:rsidRPr="00CE77E9">
        <w:rPr>
          <w:b/>
          <w:bCs/>
          <w:szCs w:val="22"/>
        </w:rPr>
        <w:t>Quarry</w:t>
      </w:r>
      <w:r w:rsidRPr="00CE77E9">
        <w:rPr>
          <w:b/>
          <w:bCs/>
          <w:szCs w:val="22"/>
        </w:rPr>
        <w:t xml:space="preserve"> (</w:t>
      </w:r>
      <w:r w:rsidR="00671529" w:rsidRPr="00CE77E9">
        <w:rPr>
          <w:b/>
          <w:bCs/>
          <w:szCs w:val="22"/>
        </w:rPr>
        <w:t>U</w:t>
      </w:r>
      <w:r w:rsidR="008D08AD" w:rsidRPr="00CE77E9">
        <w:rPr>
          <w:b/>
          <w:bCs/>
          <w:szCs w:val="22"/>
        </w:rPr>
        <w:t>P</w:t>
      </w:r>
      <w:r w:rsidR="00671529" w:rsidRPr="00CE77E9">
        <w:rPr>
          <w:b/>
          <w:bCs/>
          <w:szCs w:val="22"/>
        </w:rPr>
        <w:t>-</w:t>
      </w:r>
      <w:bookmarkStart w:id="1" w:name="_Hlk118294408"/>
      <w:r w:rsidR="00CE77E9" w:rsidRPr="00CE77E9">
        <w:rPr>
          <w:b/>
          <w:bCs/>
          <w:szCs w:val="22"/>
        </w:rPr>
        <w:t>03-01</w:t>
      </w:r>
      <w:r w:rsidRPr="00CE77E9">
        <w:rPr>
          <w:b/>
          <w:bCs/>
          <w:szCs w:val="22"/>
        </w:rPr>
        <w:t>)</w:t>
      </w:r>
      <w:r w:rsidR="00015079" w:rsidRPr="00CE77E9">
        <w:rPr>
          <w:b/>
          <w:bCs/>
          <w:szCs w:val="22"/>
        </w:rPr>
        <w:t xml:space="preserve">, </w:t>
      </w:r>
      <w:r w:rsidR="00671529" w:rsidRPr="00CE77E9">
        <w:rPr>
          <w:b/>
          <w:bCs/>
          <w:szCs w:val="22"/>
        </w:rPr>
        <w:t>Make Necessary Findings Required Under the Siskiyou County Code</w:t>
      </w:r>
      <w:bookmarkEnd w:id="0"/>
      <w:r w:rsidR="00015079" w:rsidRPr="00CE77E9">
        <w:rPr>
          <w:b/>
          <w:bCs/>
          <w:szCs w:val="22"/>
        </w:rPr>
        <w:t xml:space="preserve"> and Determine the Project Exempt from the California Environmental Quality Act (CEQA)</w:t>
      </w:r>
    </w:p>
    <w:bookmarkEnd w:id="1"/>
    <w:p w14:paraId="19A0FD23" w14:textId="7671EB4F" w:rsidR="00D22022" w:rsidRPr="00CE77E9" w:rsidRDefault="00180E03" w:rsidP="00180E03">
      <w:pPr>
        <w:spacing w:line="256" w:lineRule="auto"/>
        <w:ind w:firstLine="720"/>
        <w:rPr>
          <w:rFonts w:eastAsia="Calibri" w:cs="Times New Roman"/>
          <w:szCs w:val="22"/>
        </w:rPr>
      </w:pPr>
      <w:r w:rsidRPr="00CE77E9">
        <w:rPr>
          <w:rFonts w:eastAsia="Calibri" w:cs="Times New Roman"/>
          <w:b/>
          <w:szCs w:val="22"/>
        </w:rPr>
        <w:t>Whereas,</w:t>
      </w:r>
      <w:r w:rsidRPr="00CE77E9">
        <w:rPr>
          <w:rFonts w:eastAsia="Calibri" w:cs="Times New Roman"/>
          <w:szCs w:val="22"/>
        </w:rPr>
        <w:t xml:space="preserve"> </w:t>
      </w:r>
      <w:r w:rsidR="00D22022" w:rsidRPr="00CE77E9">
        <w:rPr>
          <w:rFonts w:eastAsia="Calibri" w:cs="Times New Roman"/>
          <w:szCs w:val="22"/>
        </w:rPr>
        <w:t xml:space="preserve">on </w:t>
      </w:r>
      <w:r w:rsidR="00CE77E9" w:rsidRPr="00CE77E9">
        <w:rPr>
          <w:rFonts w:eastAsia="Calibri" w:cs="Times New Roman"/>
          <w:szCs w:val="22"/>
        </w:rPr>
        <w:t>June 4, 2003</w:t>
      </w:r>
      <w:r w:rsidR="00D22022" w:rsidRPr="00CE77E9">
        <w:rPr>
          <w:rFonts w:eastAsia="Calibri" w:cs="Times New Roman"/>
          <w:szCs w:val="22"/>
        </w:rPr>
        <w:t xml:space="preserve">, the Planning Commission approved the </w:t>
      </w:r>
      <w:r w:rsidR="00CE77E9" w:rsidRPr="00CE77E9">
        <w:rPr>
          <w:rFonts w:eastAsia="Calibri" w:cs="Times New Roman"/>
          <w:szCs w:val="22"/>
        </w:rPr>
        <w:t>Big Springs Quarry</w:t>
      </w:r>
      <w:r w:rsidR="00615BB2" w:rsidRPr="00CE77E9">
        <w:rPr>
          <w:rFonts w:eastAsia="Calibri" w:cs="Times New Roman"/>
          <w:szCs w:val="22"/>
        </w:rPr>
        <w:t xml:space="preserve"> Use</w:t>
      </w:r>
      <w:r w:rsidR="00D22022" w:rsidRPr="00CE77E9">
        <w:rPr>
          <w:rFonts w:eastAsia="Calibri" w:cs="Times New Roman"/>
          <w:szCs w:val="22"/>
        </w:rPr>
        <w:t xml:space="preserve"> Permit (UP</w:t>
      </w:r>
      <w:r w:rsidR="00615BB2" w:rsidRPr="00CE77E9">
        <w:rPr>
          <w:rFonts w:eastAsia="Calibri" w:cs="Times New Roman"/>
          <w:szCs w:val="22"/>
        </w:rPr>
        <w:t>-</w:t>
      </w:r>
      <w:r w:rsidR="00CE77E9" w:rsidRPr="00CE77E9">
        <w:rPr>
          <w:rFonts w:eastAsia="Calibri" w:cs="Times New Roman"/>
          <w:szCs w:val="22"/>
        </w:rPr>
        <w:t>03-01</w:t>
      </w:r>
      <w:r w:rsidR="00D22022" w:rsidRPr="00CE77E9">
        <w:rPr>
          <w:rFonts w:eastAsia="Calibri" w:cs="Times New Roman"/>
          <w:szCs w:val="22"/>
        </w:rPr>
        <w:t xml:space="preserve">) subject to the requirements of the </w:t>
      </w:r>
      <w:r w:rsidR="00CE77E9" w:rsidRPr="00CE77E9">
        <w:rPr>
          <w:rFonts w:eastAsia="Calibri" w:cs="Times New Roman"/>
          <w:szCs w:val="22"/>
        </w:rPr>
        <w:t>Use Permit</w:t>
      </w:r>
      <w:r w:rsidR="00D22022" w:rsidRPr="00CE77E9">
        <w:rPr>
          <w:rFonts w:eastAsia="Calibri" w:cs="Times New Roman"/>
          <w:szCs w:val="22"/>
        </w:rPr>
        <w:t xml:space="preserve"> and Conditions of Approval; and</w:t>
      </w:r>
    </w:p>
    <w:p w14:paraId="1A104E6D" w14:textId="5450EF24" w:rsidR="00CE77E9" w:rsidRPr="00CE77E9" w:rsidRDefault="00CE77E9" w:rsidP="00CE77E9">
      <w:pPr>
        <w:spacing w:line="256" w:lineRule="auto"/>
        <w:ind w:firstLine="720"/>
        <w:rPr>
          <w:rFonts w:eastAsia="Calibri" w:cs="Times New Roman"/>
          <w:szCs w:val="22"/>
        </w:rPr>
      </w:pPr>
      <w:r w:rsidRPr="00CE77E9">
        <w:rPr>
          <w:rFonts w:eastAsia="Calibri" w:cs="Times New Roman"/>
          <w:b/>
          <w:szCs w:val="22"/>
        </w:rPr>
        <w:t>Whereas,</w:t>
      </w:r>
      <w:r w:rsidRPr="00CE77E9">
        <w:rPr>
          <w:rFonts w:eastAsia="Calibri" w:cs="Times New Roman"/>
          <w:szCs w:val="22"/>
        </w:rPr>
        <w:t xml:space="preserve"> mining operations under UP-03-01 ceased in 2013; and</w:t>
      </w:r>
    </w:p>
    <w:p w14:paraId="0C1B9ADA" w14:textId="304780B3" w:rsidR="00CE77E9" w:rsidRDefault="00CE77E9" w:rsidP="00CE77E9">
      <w:pPr>
        <w:spacing w:line="256" w:lineRule="auto"/>
        <w:ind w:firstLine="720"/>
        <w:rPr>
          <w:rFonts w:eastAsia="Calibri" w:cs="Times New Roman"/>
          <w:szCs w:val="22"/>
        </w:rPr>
      </w:pPr>
      <w:r w:rsidRPr="00CE77E9">
        <w:rPr>
          <w:rFonts w:eastAsia="Calibri" w:cs="Times New Roman"/>
          <w:b/>
          <w:szCs w:val="22"/>
        </w:rPr>
        <w:t>Whereas,</w:t>
      </w:r>
      <w:r w:rsidRPr="00CE77E9">
        <w:rPr>
          <w:rFonts w:eastAsia="Calibri" w:cs="Times New Roman"/>
          <w:szCs w:val="22"/>
        </w:rPr>
        <w:t xml:space="preserve"> the mine site was reclaimed and the site deemed complete in 2016; and</w:t>
      </w:r>
    </w:p>
    <w:p w14:paraId="663AC195" w14:textId="10DC681D" w:rsidR="00BB6067" w:rsidRPr="00CE77E9" w:rsidRDefault="00BB6067" w:rsidP="00BB6067">
      <w:pPr>
        <w:spacing w:line="256" w:lineRule="auto"/>
        <w:ind w:firstLine="720"/>
        <w:rPr>
          <w:rFonts w:eastAsia="Calibri" w:cs="Times New Roman"/>
          <w:szCs w:val="22"/>
        </w:rPr>
      </w:pPr>
      <w:r>
        <w:rPr>
          <w:rFonts w:eastAsia="Calibri" w:cs="Times New Roman"/>
          <w:b/>
          <w:bCs/>
          <w:szCs w:val="22"/>
        </w:rPr>
        <w:t>Whereas,</w:t>
      </w:r>
      <w:r>
        <w:rPr>
          <w:rFonts w:eastAsia="Calibri" w:cs="Times New Roman"/>
          <w:szCs w:val="22"/>
        </w:rPr>
        <w:t xml:space="preserve"> by the terms of use permit UP-03-01, the use permit was effective only until June 4, 2018, and</w:t>
      </w:r>
    </w:p>
    <w:p w14:paraId="0A70389B" w14:textId="260A07AD" w:rsidR="00CE77E9" w:rsidRPr="00CE77E9" w:rsidRDefault="00CE77E9" w:rsidP="00CE77E9">
      <w:pPr>
        <w:spacing w:line="256" w:lineRule="auto"/>
        <w:ind w:firstLine="720"/>
        <w:rPr>
          <w:rFonts w:eastAsia="Calibri" w:cs="Times New Roman"/>
          <w:szCs w:val="22"/>
        </w:rPr>
      </w:pPr>
      <w:r w:rsidRPr="00CE77E9">
        <w:rPr>
          <w:rFonts w:eastAsia="Calibri" w:cs="Times New Roman"/>
          <w:b/>
          <w:szCs w:val="22"/>
        </w:rPr>
        <w:t>Whereas,</w:t>
      </w:r>
      <w:r w:rsidRPr="00CE77E9">
        <w:rPr>
          <w:rFonts w:eastAsia="Calibri" w:cs="Times New Roman"/>
          <w:szCs w:val="22"/>
        </w:rPr>
        <w:t xml:space="preserve"> Conditional Use Permits run with the land and in order to formalize the termination of the Use Permit as the mine site is closed, the permit should be formally revoked; and</w:t>
      </w:r>
    </w:p>
    <w:p w14:paraId="35E5EF6C" w14:textId="67718126" w:rsidR="004807A3" w:rsidRPr="00924E3C" w:rsidRDefault="004807A3" w:rsidP="004807A3">
      <w:pPr>
        <w:spacing w:line="256" w:lineRule="auto"/>
        <w:ind w:firstLine="720"/>
        <w:rPr>
          <w:rFonts w:eastAsia="Calibri" w:cs="Times New Roman"/>
          <w:szCs w:val="22"/>
          <w:highlight w:val="yellow"/>
        </w:rPr>
      </w:pPr>
      <w:r w:rsidRPr="0048661B">
        <w:rPr>
          <w:rFonts w:eastAsia="Calibri" w:cs="Times New Roman"/>
          <w:b/>
          <w:szCs w:val="22"/>
        </w:rPr>
        <w:t>Whereas,</w:t>
      </w:r>
      <w:r w:rsidRPr="0048661B">
        <w:rPr>
          <w:rFonts w:eastAsia="Calibri" w:cs="Times New Roman"/>
          <w:szCs w:val="22"/>
        </w:rPr>
        <w:t xml:space="preserve"> a Notice of Public Hearing was published in the Siskiyou Daily News on </w:t>
      </w:r>
      <w:r w:rsidR="004270F8" w:rsidRPr="004270F8">
        <w:rPr>
          <w:rFonts w:eastAsia="Calibri" w:cs="Times New Roman"/>
          <w:szCs w:val="22"/>
        </w:rPr>
        <w:t>November 27, 2024</w:t>
      </w:r>
      <w:r w:rsidRPr="004270F8">
        <w:rPr>
          <w:rFonts w:eastAsia="Calibri" w:cs="Times New Roman"/>
          <w:szCs w:val="22"/>
        </w:rPr>
        <w:t>; and</w:t>
      </w:r>
    </w:p>
    <w:p w14:paraId="57D8DEBD" w14:textId="200D7392" w:rsidR="004807A3" w:rsidRPr="0048661B" w:rsidRDefault="004807A3" w:rsidP="004807A3">
      <w:pPr>
        <w:spacing w:line="256" w:lineRule="auto"/>
        <w:ind w:firstLine="720"/>
        <w:rPr>
          <w:rFonts w:eastAsia="Calibri" w:cs="Times New Roman"/>
          <w:szCs w:val="22"/>
        </w:rPr>
      </w:pPr>
      <w:r w:rsidRPr="0048661B">
        <w:rPr>
          <w:rFonts w:eastAsia="Calibri" w:cs="Times New Roman"/>
          <w:b/>
          <w:bCs/>
          <w:szCs w:val="22"/>
        </w:rPr>
        <w:t>Whereas,</w:t>
      </w:r>
      <w:r w:rsidRPr="0048661B">
        <w:rPr>
          <w:rFonts w:eastAsia="Calibri" w:cs="Times New Roman"/>
          <w:szCs w:val="22"/>
        </w:rPr>
        <w:t xml:space="preserve"> hearing notices were posted pursuant to Siskiyou County Code Section 10-6.2805 </w:t>
      </w:r>
      <w:r w:rsidRPr="0048661B">
        <w:rPr>
          <w:rFonts w:eastAsia="Calibri" w:cs="Times New Roman"/>
          <w:i/>
          <w:iCs/>
          <w:szCs w:val="22"/>
        </w:rPr>
        <w:t>et seq.</w:t>
      </w:r>
      <w:r w:rsidRPr="0048661B">
        <w:rPr>
          <w:rFonts w:eastAsia="Calibri" w:cs="Times New Roman"/>
          <w:szCs w:val="22"/>
        </w:rPr>
        <w:t>; and</w:t>
      </w:r>
    </w:p>
    <w:p w14:paraId="3F177524" w14:textId="2D7F0CF1" w:rsidR="008F620D" w:rsidRPr="00CE77E9" w:rsidRDefault="008F620D" w:rsidP="004807A3">
      <w:pPr>
        <w:spacing w:line="256" w:lineRule="auto"/>
        <w:ind w:firstLine="720"/>
        <w:rPr>
          <w:rFonts w:eastAsia="Calibri" w:cs="Times New Roman"/>
          <w:szCs w:val="22"/>
        </w:rPr>
      </w:pPr>
      <w:r w:rsidRPr="00CE77E9">
        <w:rPr>
          <w:rFonts w:eastAsia="Calibri" w:cs="Times New Roman"/>
          <w:b/>
          <w:szCs w:val="22"/>
        </w:rPr>
        <w:t>Whereas</w:t>
      </w:r>
      <w:r w:rsidRPr="00CE77E9">
        <w:rPr>
          <w:rFonts w:eastAsia="Calibri" w:cs="Times New Roman"/>
          <w:szCs w:val="22"/>
        </w:rPr>
        <w:t>, notification of the Community Development Department’s intent to seek revocation of UP-</w:t>
      </w:r>
      <w:r w:rsidR="00CE77E9" w:rsidRPr="00CE77E9">
        <w:rPr>
          <w:rFonts w:eastAsia="Calibri" w:cs="Times New Roman"/>
          <w:szCs w:val="22"/>
        </w:rPr>
        <w:t>03-01</w:t>
      </w:r>
      <w:r w:rsidRPr="00CE77E9">
        <w:rPr>
          <w:rFonts w:eastAsia="Calibri" w:cs="Times New Roman"/>
          <w:szCs w:val="22"/>
        </w:rPr>
        <w:t xml:space="preserve"> and hearing notices were mailed first class </w:t>
      </w:r>
      <w:r w:rsidR="0048661B" w:rsidRPr="00CE77E9">
        <w:rPr>
          <w:rFonts w:eastAsia="Calibri" w:cs="Times New Roman"/>
          <w:szCs w:val="22"/>
        </w:rPr>
        <w:t xml:space="preserve">to </w:t>
      </w:r>
      <w:r w:rsidR="00840158" w:rsidRPr="00CE77E9">
        <w:rPr>
          <w:rFonts w:eastAsia="Calibri" w:cs="Times New Roman"/>
          <w:szCs w:val="22"/>
        </w:rPr>
        <w:t xml:space="preserve">all property owners, </w:t>
      </w:r>
      <w:r w:rsidRPr="00CE77E9">
        <w:rPr>
          <w:rFonts w:eastAsia="Calibri" w:cs="Times New Roman"/>
          <w:szCs w:val="22"/>
        </w:rPr>
        <w:t>of the property associated with UP-</w:t>
      </w:r>
      <w:r w:rsidR="00CE77E9" w:rsidRPr="00CE77E9">
        <w:rPr>
          <w:rFonts w:eastAsia="Calibri" w:cs="Times New Roman"/>
          <w:szCs w:val="22"/>
        </w:rPr>
        <w:t>03-01</w:t>
      </w:r>
      <w:r w:rsidRPr="00CE77E9">
        <w:rPr>
          <w:rFonts w:eastAsia="Calibri" w:cs="Times New Roman"/>
          <w:szCs w:val="22"/>
        </w:rPr>
        <w:t>; and</w:t>
      </w:r>
    </w:p>
    <w:p w14:paraId="1990D614" w14:textId="7FE674C5" w:rsidR="00015079" w:rsidRPr="00CE77E9" w:rsidRDefault="00015079" w:rsidP="00015079">
      <w:pPr>
        <w:spacing w:line="256" w:lineRule="auto"/>
        <w:ind w:firstLine="720"/>
        <w:rPr>
          <w:rFonts w:eastAsia="Calibri" w:cs="Times New Roman"/>
          <w:szCs w:val="22"/>
        </w:rPr>
      </w:pPr>
      <w:r w:rsidRPr="00CE77E9">
        <w:rPr>
          <w:rFonts w:eastAsia="Calibri" w:cs="Times New Roman"/>
          <w:b/>
          <w:szCs w:val="22"/>
        </w:rPr>
        <w:t>Whereas,</w:t>
      </w:r>
      <w:r w:rsidRPr="00CE77E9">
        <w:rPr>
          <w:rFonts w:eastAsia="Calibri" w:cs="Times New Roman"/>
          <w:szCs w:val="22"/>
        </w:rPr>
        <w:t xml:space="preserve"> the Planning Division presented its oral and written staff report on the </w:t>
      </w:r>
      <w:r w:rsidR="00CE77E9" w:rsidRPr="00CE77E9">
        <w:rPr>
          <w:rFonts w:eastAsia="Calibri" w:cs="Times New Roman"/>
          <w:szCs w:val="22"/>
        </w:rPr>
        <w:t>Big Springs Quarry</w:t>
      </w:r>
      <w:r w:rsidRPr="00CE77E9">
        <w:rPr>
          <w:rFonts w:eastAsia="Calibri" w:cs="Times New Roman"/>
          <w:szCs w:val="22"/>
        </w:rPr>
        <w:t xml:space="preserve"> (SP-</w:t>
      </w:r>
      <w:r w:rsidR="00CE77E9" w:rsidRPr="00CE77E9">
        <w:rPr>
          <w:rFonts w:eastAsia="Calibri" w:cs="Times New Roman"/>
          <w:szCs w:val="22"/>
        </w:rPr>
        <w:t>24-02</w:t>
      </w:r>
      <w:r w:rsidRPr="00CE77E9">
        <w:rPr>
          <w:rFonts w:eastAsia="Calibri" w:cs="Times New Roman"/>
          <w:szCs w:val="22"/>
        </w:rPr>
        <w:t xml:space="preserve"> and UP-</w:t>
      </w:r>
      <w:r w:rsidR="00CE77E9" w:rsidRPr="00CE77E9">
        <w:rPr>
          <w:rFonts w:eastAsia="Calibri" w:cs="Times New Roman"/>
          <w:szCs w:val="22"/>
        </w:rPr>
        <w:t>03-01</w:t>
      </w:r>
      <w:r w:rsidRPr="00CE77E9">
        <w:rPr>
          <w:rFonts w:eastAsia="Calibri" w:cs="Times New Roman"/>
          <w:szCs w:val="22"/>
        </w:rPr>
        <w:t xml:space="preserve">) Use Permit revocation at the Planning Commission’s regularly scheduled meeting on </w:t>
      </w:r>
      <w:r w:rsidR="00CE77E9" w:rsidRPr="00CE77E9">
        <w:rPr>
          <w:rFonts w:eastAsia="Calibri" w:cs="Times New Roman"/>
          <w:szCs w:val="22"/>
        </w:rPr>
        <w:t>August 21, 2024</w:t>
      </w:r>
      <w:r w:rsidRPr="00CE77E9">
        <w:rPr>
          <w:rFonts w:eastAsia="Calibri" w:cs="Times New Roman"/>
          <w:szCs w:val="22"/>
        </w:rPr>
        <w:t xml:space="preserve">; and </w:t>
      </w:r>
    </w:p>
    <w:p w14:paraId="7855DFBF" w14:textId="6CEEF789" w:rsidR="005338EF" w:rsidRPr="00CE77E9" w:rsidRDefault="005338EF" w:rsidP="005338EF">
      <w:pPr>
        <w:spacing w:line="256" w:lineRule="auto"/>
        <w:ind w:firstLine="720"/>
        <w:rPr>
          <w:rFonts w:eastAsia="Calibri" w:cs="Times New Roman"/>
          <w:szCs w:val="22"/>
        </w:rPr>
      </w:pPr>
      <w:r w:rsidRPr="00CE77E9">
        <w:rPr>
          <w:rFonts w:eastAsia="Calibri" w:cs="Times New Roman"/>
          <w:b/>
          <w:szCs w:val="22"/>
        </w:rPr>
        <w:t>Whereas,</w:t>
      </w:r>
      <w:r w:rsidRPr="00CE77E9">
        <w:rPr>
          <w:rFonts w:eastAsia="Calibri" w:cs="Times New Roman"/>
          <w:szCs w:val="22"/>
        </w:rPr>
        <w:t xml:space="preserve"> on </w:t>
      </w:r>
      <w:r w:rsidR="00CE77E9" w:rsidRPr="00CE77E9">
        <w:rPr>
          <w:rFonts w:eastAsia="Calibri" w:cs="Times New Roman"/>
          <w:szCs w:val="22"/>
        </w:rPr>
        <w:t>August 21, 2024</w:t>
      </w:r>
      <w:r w:rsidRPr="00CE77E9">
        <w:rPr>
          <w:rFonts w:eastAsia="Calibri" w:cs="Times New Roman"/>
          <w:szCs w:val="22"/>
        </w:rPr>
        <w:t xml:space="preserve">, the Chair of the Planning Commission opened the duly noticed public hearing on the </w:t>
      </w:r>
      <w:r w:rsidR="00CE77E9" w:rsidRPr="00CE77E9">
        <w:rPr>
          <w:rFonts w:eastAsia="Calibri" w:cs="Times New Roman"/>
          <w:szCs w:val="22"/>
        </w:rPr>
        <w:t>Big Springs Quarry</w:t>
      </w:r>
      <w:r w:rsidR="000515EF" w:rsidRPr="00CE77E9">
        <w:rPr>
          <w:rFonts w:eastAsia="Calibri" w:cs="Times New Roman"/>
          <w:szCs w:val="22"/>
        </w:rPr>
        <w:t xml:space="preserve"> </w:t>
      </w:r>
      <w:r w:rsidRPr="00CE77E9">
        <w:rPr>
          <w:rFonts w:eastAsia="Calibri" w:cs="Times New Roman"/>
          <w:szCs w:val="22"/>
        </w:rPr>
        <w:t>(</w:t>
      </w:r>
      <w:r w:rsidR="000515EF" w:rsidRPr="00CE77E9">
        <w:rPr>
          <w:rFonts w:eastAsia="Calibri" w:cs="Times New Roman"/>
          <w:szCs w:val="22"/>
        </w:rPr>
        <w:t>SP-</w:t>
      </w:r>
      <w:r w:rsidR="00CE77E9" w:rsidRPr="00CE77E9">
        <w:rPr>
          <w:rFonts w:eastAsia="Calibri" w:cs="Times New Roman"/>
          <w:szCs w:val="22"/>
        </w:rPr>
        <w:t>24-02</w:t>
      </w:r>
      <w:r w:rsidR="006F352E" w:rsidRPr="00CE77E9">
        <w:rPr>
          <w:rFonts w:eastAsia="Calibri" w:cs="Times New Roman"/>
          <w:szCs w:val="22"/>
        </w:rPr>
        <w:t xml:space="preserve"> and UP-</w:t>
      </w:r>
      <w:r w:rsidR="00CE77E9" w:rsidRPr="00CE77E9">
        <w:rPr>
          <w:rFonts w:eastAsia="Calibri" w:cs="Times New Roman"/>
          <w:szCs w:val="22"/>
        </w:rPr>
        <w:t>03-01</w:t>
      </w:r>
      <w:r w:rsidRPr="00CE77E9">
        <w:rPr>
          <w:rFonts w:eastAsia="Calibri" w:cs="Times New Roman"/>
          <w:szCs w:val="22"/>
        </w:rPr>
        <w:t xml:space="preserve">) to receive testimony, both oral and written, following which the Chair closed the public hearing and the Commission discussed the </w:t>
      </w:r>
      <w:r w:rsidR="00CE77E9" w:rsidRPr="00CE77E9">
        <w:rPr>
          <w:rFonts w:eastAsia="Calibri" w:cs="Times New Roman"/>
          <w:szCs w:val="22"/>
        </w:rPr>
        <w:t>Big Springs Quarry</w:t>
      </w:r>
      <w:r w:rsidR="000515EF" w:rsidRPr="00CE77E9">
        <w:rPr>
          <w:rFonts w:eastAsia="Calibri" w:cs="Times New Roman"/>
          <w:szCs w:val="22"/>
        </w:rPr>
        <w:t xml:space="preserve"> Project</w:t>
      </w:r>
      <w:r w:rsidRPr="00CE77E9">
        <w:rPr>
          <w:rFonts w:eastAsia="Calibri" w:cs="Times New Roman"/>
          <w:szCs w:val="22"/>
        </w:rPr>
        <w:t xml:space="preserve"> (</w:t>
      </w:r>
      <w:r w:rsidR="000515EF" w:rsidRPr="00CE77E9">
        <w:rPr>
          <w:rFonts w:eastAsia="Calibri" w:cs="Times New Roman"/>
          <w:szCs w:val="22"/>
        </w:rPr>
        <w:t>SP-</w:t>
      </w:r>
      <w:r w:rsidR="00CE77E9" w:rsidRPr="00CE77E9">
        <w:rPr>
          <w:rFonts w:eastAsia="Calibri" w:cs="Times New Roman"/>
          <w:szCs w:val="22"/>
        </w:rPr>
        <w:t>24-02</w:t>
      </w:r>
      <w:r w:rsidR="00015079" w:rsidRPr="00CE77E9">
        <w:rPr>
          <w:rFonts w:eastAsia="Calibri" w:cs="Times New Roman"/>
          <w:szCs w:val="22"/>
        </w:rPr>
        <w:t xml:space="preserve"> and UP-</w:t>
      </w:r>
      <w:r w:rsidR="00CE77E9" w:rsidRPr="00CE77E9">
        <w:rPr>
          <w:rFonts w:eastAsia="Calibri" w:cs="Times New Roman"/>
          <w:szCs w:val="22"/>
        </w:rPr>
        <w:t>03-01</w:t>
      </w:r>
      <w:r w:rsidRPr="00CE77E9">
        <w:rPr>
          <w:rFonts w:eastAsia="Calibri" w:cs="Times New Roman"/>
          <w:szCs w:val="22"/>
        </w:rPr>
        <w:t>) prior to reaching its decisio</w:t>
      </w:r>
      <w:r w:rsidR="00015079" w:rsidRPr="00CE77E9">
        <w:rPr>
          <w:rFonts w:eastAsia="Calibri" w:cs="Times New Roman"/>
          <w:szCs w:val="22"/>
        </w:rPr>
        <w:t>n</w:t>
      </w:r>
      <w:r w:rsidR="00BB6067">
        <w:rPr>
          <w:rFonts w:eastAsia="Calibri" w:cs="Times New Roman"/>
          <w:szCs w:val="22"/>
        </w:rPr>
        <w:t xml:space="preserve"> to recommend revocation of UP-03-01 and adopting Planning Commission Resolution 2024-015 so recommending</w:t>
      </w:r>
      <w:r w:rsidR="00015079" w:rsidRPr="00CE77E9">
        <w:rPr>
          <w:rFonts w:eastAsia="Calibri" w:cs="Times New Roman"/>
          <w:szCs w:val="22"/>
        </w:rPr>
        <w:t>; and</w:t>
      </w:r>
    </w:p>
    <w:p w14:paraId="49BB1C7C" w14:textId="7E67F07F" w:rsidR="00C631EB" w:rsidRPr="00CE77E9" w:rsidRDefault="00C631EB" w:rsidP="0051463F">
      <w:pPr>
        <w:spacing w:line="256" w:lineRule="auto"/>
        <w:ind w:firstLine="720"/>
        <w:rPr>
          <w:rFonts w:eastAsia="Calibri" w:cs="Times New Roman"/>
          <w:szCs w:val="22"/>
        </w:rPr>
      </w:pPr>
      <w:r w:rsidRPr="00CE77E9">
        <w:rPr>
          <w:rFonts w:eastAsia="Calibri" w:cs="Times New Roman"/>
          <w:b/>
          <w:szCs w:val="22"/>
        </w:rPr>
        <w:t>Whereas,</w:t>
      </w:r>
      <w:r w:rsidRPr="00CE77E9">
        <w:rPr>
          <w:rFonts w:eastAsia="Calibri" w:cs="Times New Roman"/>
          <w:szCs w:val="22"/>
        </w:rPr>
        <w:t xml:space="preserve"> the Planning Division recommended </w:t>
      </w:r>
      <w:bookmarkStart w:id="2" w:name="_Hlk58303966"/>
      <w:r w:rsidR="00CE77E9" w:rsidRPr="00CE77E9">
        <w:rPr>
          <w:rFonts w:eastAsia="Calibri" w:cs="Times New Roman"/>
          <w:szCs w:val="22"/>
        </w:rPr>
        <w:t>Big Springs Quarry</w:t>
      </w:r>
      <w:r w:rsidRPr="00CE77E9">
        <w:rPr>
          <w:rFonts w:eastAsia="Calibri" w:cs="Times New Roman"/>
          <w:szCs w:val="22"/>
        </w:rPr>
        <w:t xml:space="preserve"> </w:t>
      </w:r>
      <w:r w:rsidR="00015079" w:rsidRPr="00CE77E9">
        <w:rPr>
          <w:rFonts w:eastAsia="Calibri" w:cs="Times New Roman"/>
          <w:szCs w:val="22"/>
        </w:rPr>
        <w:t>Use Permit revocation</w:t>
      </w:r>
      <w:r w:rsidRPr="00CE77E9">
        <w:rPr>
          <w:rFonts w:eastAsia="Calibri" w:cs="Times New Roman"/>
          <w:szCs w:val="22"/>
        </w:rPr>
        <w:t xml:space="preserve"> (</w:t>
      </w:r>
      <w:bookmarkEnd w:id="2"/>
      <w:r w:rsidRPr="00CE77E9">
        <w:rPr>
          <w:rFonts w:eastAsia="Calibri" w:cs="Times New Roman"/>
          <w:szCs w:val="22"/>
        </w:rPr>
        <w:t>SP-</w:t>
      </w:r>
      <w:r w:rsidR="00CE77E9" w:rsidRPr="00CE77E9">
        <w:rPr>
          <w:rFonts w:eastAsia="Calibri" w:cs="Times New Roman"/>
          <w:szCs w:val="22"/>
        </w:rPr>
        <w:t>24-02</w:t>
      </w:r>
      <w:r w:rsidR="00015079" w:rsidRPr="00CE77E9">
        <w:rPr>
          <w:rFonts w:eastAsia="Calibri" w:cs="Times New Roman"/>
          <w:szCs w:val="22"/>
        </w:rPr>
        <w:t xml:space="preserve"> and UP-</w:t>
      </w:r>
      <w:r w:rsidR="00CE77E9" w:rsidRPr="00CE77E9">
        <w:rPr>
          <w:rFonts w:eastAsia="Calibri" w:cs="Times New Roman"/>
          <w:szCs w:val="22"/>
        </w:rPr>
        <w:t>03-01</w:t>
      </w:r>
      <w:r w:rsidRPr="00CE77E9">
        <w:rPr>
          <w:rFonts w:eastAsia="Calibri" w:cs="Times New Roman"/>
          <w:szCs w:val="22"/>
        </w:rPr>
        <w:t xml:space="preserve">) be determined categorically exempt from the California Environmental Quality Act (CEQA) pursuant to Section 15321 of the CEQA Guidelines because </w:t>
      </w:r>
      <w:r w:rsidR="00B37A19" w:rsidRPr="00CE77E9">
        <w:rPr>
          <w:rFonts w:eastAsia="Calibri" w:cs="Times New Roman"/>
          <w:szCs w:val="22"/>
        </w:rPr>
        <w:t>this determination is defined as an enforcement action taken by a regulatory agency; and</w:t>
      </w:r>
    </w:p>
    <w:p w14:paraId="07B5923D" w14:textId="23C60590" w:rsidR="00926938" w:rsidRPr="00CE77E9" w:rsidRDefault="00926938" w:rsidP="00926938">
      <w:pPr>
        <w:spacing w:line="256" w:lineRule="auto"/>
        <w:ind w:firstLine="720"/>
        <w:rPr>
          <w:rFonts w:eastAsia="Calibri" w:cs="Times New Roman"/>
          <w:szCs w:val="22"/>
        </w:rPr>
      </w:pPr>
      <w:r w:rsidRPr="00CE77E9">
        <w:rPr>
          <w:rFonts w:eastAsia="Calibri" w:cs="Times New Roman"/>
          <w:b/>
          <w:szCs w:val="22"/>
        </w:rPr>
        <w:t>Whereas,</w:t>
      </w:r>
      <w:r w:rsidRPr="00CE77E9">
        <w:rPr>
          <w:rFonts w:eastAsia="Calibri" w:cs="Times New Roman"/>
          <w:szCs w:val="22"/>
        </w:rPr>
        <w:t xml:space="preserve"> the Planning Division presented its oral and written staff report on the </w:t>
      </w:r>
      <w:r w:rsidR="00CE77E9" w:rsidRPr="00CE77E9">
        <w:rPr>
          <w:rFonts w:eastAsia="Calibri" w:cs="Times New Roman"/>
          <w:szCs w:val="22"/>
        </w:rPr>
        <w:t>Big Springs Quarry</w:t>
      </w:r>
      <w:r w:rsidRPr="00CE77E9">
        <w:rPr>
          <w:rFonts w:eastAsia="Calibri" w:cs="Times New Roman"/>
          <w:szCs w:val="22"/>
        </w:rPr>
        <w:t xml:space="preserve"> (SP-</w:t>
      </w:r>
      <w:r w:rsidR="00CE77E9" w:rsidRPr="00CE77E9">
        <w:rPr>
          <w:rFonts w:eastAsia="Calibri" w:cs="Times New Roman"/>
          <w:szCs w:val="22"/>
        </w:rPr>
        <w:t>24-02</w:t>
      </w:r>
      <w:r w:rsidRPr="00CE77E9">
        <w:rPr>
          <w:rFonts w:eastAsia="Calibri" w:cs="Times New Roman"/>
          <w:szCs w:val="22"/>
        </w:rPr>
        <w:t xml:space="preserve"> and UP-</w:t>
      </w:r>
      <w:r w:rsidR="00CE77E9" w:rsidRPr="00CE77E9">
        <w:rPr>
          <w:rFonts w:eastAsia="Calibri" w:cs="Times New Roman"/>
          <w:szCs w:val="22"/>
        </w:rPr>
        <w:t>03-01</w:t>
      </w:r>
      <w:r w:rsidRPr="00CE77E9">
        <w:rPr>
          <w:rFonts w:eastAsia="Calibri" w:cs="Times New Roman"/>
          <w:szCs w:val="22"/>
        </w:rPr>
        <w:t xml:space="preserve">) Use Permit revocation at the Board of Supervisors’ regularly scheduled meeting on </w:t>
      </w:r>
      <w:r w:rsidR="00360EE7">
        <w:rPr>
          <w:rFonts w:eastAsia="Calibri" w:cs="Times New Roman"/>
          <w:szCs w:val="22"/>
        </w:rPr>
        <w:t>December 10</w:t>
      </w:r>
      <w:r w:rsidR="00CE77E9" w:rsidRPr="00CE77E9">
        <w:rPr>
          <w:rFonts w:eastAsia="Calibri" w:cs="Times New Roman"/>
          <w:szCs w:val="22"/>
        </w:rPr>
        <w:t>, 2024</w:t>
      </w:r>
      <w:r w:rsidRPr="00CE77E9">
        <w:rPr>
          <w:rFonts w:eastAsia="Calibri" w:cs="Times New Roman"/>
          <w:szCs w:val="22"/>
        </w:rPr>
        <w:t xml:space="preserve">; and </w:t>
      </w:r>
    </w:p>
    <w:p w14:paraId="5BB7D0B3" w14:textId="78C9FF1C" w:rsidR="00926938" w:rsidRPr="00CE77E9" w:rsidRDefault="00926938" w:rsidP="00926938">
      <w:pPr>
        <w:spacing w:line="256" w:lineRule="auto"/>
        <w:ind w:firstLine="720"/>
        <w:rPr>
          <w:rFonts w:eastAsia="Calibri" w:cs="Times New Roman"/>
          <w:szCs w:val="22"/>
        </w:rPr>
      </w:pPr>
      <w:r w:rsidRPr="00CE77E9">
        <w:rPr>
          <w:rFonts w:eastAsia="Calibri" w:cs="Times New Roman"/>
          <w:b/>
          <w:szCs w:val="22"/>
        </w:rPr>
        <w:lastRenderedPageBreak/>
        <w:t>Whereas,</w:t>
      </w:r>
      <w:r w:rsidRPr="00CE77E9">
        <w:rPr>
          <w:rFonts w:eastAsia="Calibri" w:cs="Times New Roman"/>
          <w:szCs w:val="22"/>
        </w:rPr>
        <w:t xml:space="preserve"> on </w:t>
      </w:r>
      <w:r w:rsidR="00360EE7">
        <w:rPr>
          <w:rFonts w:eastAsia="Calibri" w:cs="Times New Roman"/>
          <w:szCs w:val="22"/>
        </w:rPr>
        <w:t>December 10</w:t>
      </w:r>
      <w:r w:rsidR="00CE77E9" w:rsidRPr="00CE77E9">
        <w:rPr>
          <w:rFonts w:eastAsia="Calibri" w:cs="Times New Roman"/>
          <w:szCs w:val="22"/>
        </w:rPr>
        <w:t>, 2024</w:t>
      </w:r>
      <w:r w:rsidRPr="00CE77E9">
        <w:rPr>
          <w:rFonts w:eastAsia="Calibri" w:cs="Times New Roman"/>
          <w:szCs w:val="22"/>
        </w:rPr>
        <w:t xml:space="preserve">, the Chair of the Board of Supervisors opened the duly noticed public hearing on the </w:t>
      </w:r>
      <w:r w:rsidR="00CE77E9" w:rsidRPr="00CE77E9">
        <w:rPr>
          <w:rFonts w:eastAsia="Calibri" w:cs="Times New Roman"/>
          <w:szCs w:val="22"/>
        </w:rPr>
        <w:t>Big Springs Quarry</w:t>
      </w:r>
      <w:r w:rsidRPr="00CE77E9">
        <w:rPr>
          <w:rFonts w:eastAsia="Calibri" w:cs="Times New Roman"/>
          <w:szCs w:val="22"/>
        </w:rPr>
        <w:t xml:space="preserve"> (SP-</w:t>
      </w:r>
      <w:r w:rsidR="00CE77E9" w:rsidRPr="00CE77E9">
        <w:rPr>
          <w:rFonts w:eastAsia="Calibri" w:cs="Times New Roman"/>
          <w:szCs w:val="22"/>
        </w:rPr>
        <w:t>24-02</w:t>
      </w:r>
      <w:r w:rsidRPr="00CE77E9">
        <w:rPr>
          <w:rFonts w:eastAsia="Calibri" w:cs="Times New Roman"/>
          <w:szCs w:val="22"/>
        </w:rPr>
        <w:t xml:space="preserve"> and UP-</w:t>
      </w:r>
      <w:r w:rsidR="00CE77E9" w:rsidRPr="00CE77E9">
        <w:rPr>
          <w:rFonts w:eastAsia="Calibri" w:cs="Times New Roman"/>
          <w:szCs w:val="22"/>
        </w:rPr>
        <w:t>03-01</w:t>
      </w:r>
      <w:r w:rsidRPr="00CE77E9">
        <w:rPr>
          <w:rFonts w:eastAsia="Calibri" w:cs="Times New Roman"/>
          <w:szCs w:val="22"/>
        </w:rPr>
        <w:t xml:space="preserve">) to receive testimony, both oral and written, following which the Chair closed the public hearing and the Board discussed the </w:t>
      </w:r>
      <w:r w:rsidR="00CE77E9" w:rsidRPr="00CE77E9">
        <w:rPr>
          <w:rFonts w:eastAsia="Calibri" w:cs="Times New Roman"/>
          <w:szCs w:val="22"/>
        </w:rPr>
        <w:t>Big Springs Quarry</w:t>
      </w:r>
      <w:r w:rsidRPr="00CE77E9">
        <w:rPr>
          <w:rFonts w:eastAsia="Calibri" w:cs="Times New Roman"/>
          <w:szCs w:val="22"/>
        </w:rPr>
        <w:t xml:space="preserve"> Project (SP-</w:t>
      </w:r>
      <w:r w:rsidR="00CE77E9" w:rsidRPr="00CE77E9">
        <w:rPr>
          <w:rFonts w:eastAsia="Calibri" w:cs="Times New Roman"/>
          <w:szCs w:val="22"/>
        </w:rPr>
        <w:t>24-02</w:t>
      </w:r>
      <w:r w:rsidRPr="00CE77E9">
        <w:rPr>
          <w:rFonts w:eastAsia="Calibri" w:cs="Times New Roman"/>
          <w:szCs w:val="22"/>
        </w:rPr>
        <w:t xml:space="preserve"> and UP-</w:t>
      </w:r>
      <w:r w:rsidR="00CE77E9" w:rsidRPr="00CE77E9">
        <w:rPr>
          <w:rFonts w:eastAsia="Calibri" w:cs="Times New Roman"/>
          <w:szCs w:val="22"/>
        </w:rPr>
        <w:t>03-01</w:t>
      </w:r>
      <w:r w:rsidRPr="00CE77E9">
        <w:rPr>
          <w:rFonts w:eastAsia="Calibri" w:cs="Times New Roman"/>
          <w:szCs w:val="22"/>
        </w:rPr>
        <w:t>) prior to reaching its decision; and</w:t>
      </w:r>
    </w:p>
    <w:p w14:paraId="081D6456" w14:textId="7A671527" w:rsidR="00926938" w:rsidRPr="00044AD3" w:rsidRDefault="00926938" w:rsidP="00926938">
      <w:pPr>
        <w:spacing w:line="256" w:lineRule="auto"/>
        <w:ind w:firstLine="720"/>
        <w:rPr>
          <w:rFonts w:eastAsia="Calibri" w:cs="Times New Roman"/>
          <w:szCs w:val="22"/>
        </w:rPr>
      </w:pPr>
      <w:r w:rsidRPr="00044AD3">
        <w:rPr>
          <w:rFonts w:eastAsia="Calibri" w:cs="Times New Roman"/>
          <w:b/>
          <w:szCs w:val="22"/>
        </w:rPr>
        <w:t>Whereas,</w:t>
      </w:r>
      <w:r w:rsidRPr="00044AD3">
        <w:rPr>
          <w:rFonts w:eastAsia="Calibri" w:cs="Times New Roman"/>
          <w:szCs w:val="22"/>
        </w:rPr>
        <w:t xml:space="preserve"> the Planning Division recommended </w:t>
      </w:r>
      <w:r w:rsidR="00044AD3" w:rsidRPr="00044AD3">
        <w:rPr>
          <w:rFonts w:eastAsia="Calibri" w:cs="Times New Roman"/>
          <w:szCs w:val="22"/>
        </w:rPr>
        <w:t>Big Springs Quarry</w:t>
      </w:r>
      <w:r w:rsidRPr="00044AD3">
        <w:rPr>
          <w:rFonts w:eastAsia="Calibri" w:cs="Times New Roman"/>
          <w:szCs w:val="22"/>
        </w:rPr>
        <w:t xml:space="preserve"> Use Permit revocation (SP-2</w:t>
      </w:r>
      <w:r w:rsidR="00044AD3" w:rsidRPr="00044AD3">
        <w:rPr>
          <w:rFonts w:eastAsia="Calibri" w:cs="Times New Roman"/>
          <w:szCs w:val="22"/>
        </w:rPr>
        <w:t>4-02</w:t>
      </w:r>
      <w:r w:rsidRPr="00044AD3">
        <w:rPr>
          <w:rFonts w:eastAsia="Calibri" w:cs="Times New Roman"/>
          <w:szCs w:val="22"/>
        </w:rPr>
        <w:t xml:space="preserve"> and UP-</w:t>
      </w:r>
      <w:r w:rsidR="00044AD3" w:rsidRPr="00044AD3">
        <w:rPr>
          <w:rFonts w:eastAsia="Calibri" w:cs="Times New Roman"/>
          <w:szCs w:val="22"/>
        </w:rPr>
        <w:t>03-01</w:t>
      </w:r>
      <w:r w:rsidRPr="00044AD3">
        <w:rPr>
          <w:rFonts w:eastAsia="Calibri" w:cs="Times New Roman"/>
          <w:szCs w:val="22"/>
        </w:rPr>
        <w:t>) be determined categorically exempt from the California Environmental Quality Act (CEQA) pursuant to Section 15321 of the CEQA Guidelines because this determination is defined as an enforcement action taken by a regulatory agency; and</w:t>
      </w:r>
    </w:p>
    <w:p w14:paraId="1BFFA437" w14:textId="6A197F16" w:rsidR="00A36058" w:rsidRPr="00044AD3" w:rsidRDefault="009B6907" w:rsidP="00A36058">
      <w:pPr>
        <w:ind w:firstLine="720"/>
        <w:rPr>
          <w:szCs w:val="22"/>
        </w:rPr>
      </w:pPr>
      <w:r w:rsidRPr="0048661B">
        <w:rPr>
          <w:b/>
          <w:bCs/>
          <w:szCs w:val="22"/>
        </w:rPr>
        <w:t xml:space="preserve">Now, Therefore </w:t>
      </w:r>
      <w:r w:rsidR="00A36058" w:rsidRPr="0048661B">
        <w:rPr>
          <w:b/>
          <w:bCs/>
          <w:szCs w:val="22"/>
        </w:rPr>
        <w:t xml:space="preserve">Be It Resolved </w:t>
      </w:r>
      <w:r w:rsidR="00A36058" w:rsidRPr="0048661B">
        <w:rPr>
          <w:szCs w:val="22"/>
        </w:rPr>
        <w:t xml:space="preserve">that the </w:t>
      </w:r>
      <w:r w:rsidR="00926938" w:rsidRPr="0048661B">
        <w:rPr>
          <w:szCs w:val="22"/>
        </w:rPr>
        <w:t>Board of Supervisors</w:t>
      </w:r>
      <w:r w:rsidR="00A36058" w:rsidRPr="0048661B">
        <w:rPr>
          <w:szCs w:val="22"/>
        </w:rPr>
        <w:t xml:space="preserve">, based on the evidence in the record, hereby takes the following actions on the </w:t>
      </w:r>
      <w:r w:rsidR="0048661B" w:rsidRPr="0048661B">
        <w:rPr>
          <w:szCs w:val="22"/>
        </w:rPr>
        <w:t>Big Springs Quarry</w:t>
      </w:r>
      <w:r w:rsidR="00322B7C" w:rsidRPr="0048661B">
        <w:rPr>
          <w:szCs w:val="22"/>
        </w:rPr>
        <w:t xml:space="preserve"> </w:t>
      </w:r>
      <w:r w:rsidR="00A36058" w:rsidRPr="0048661B">
        <w:rPr>
          <w:szCs w:val="22"/>
        </w:rPr>
        <w:t>(</w:t>
      </w:r>
      <w:r w:rsidR="00322B7C" w:rsidRPr="0048661B">
        <w:rPr>
          <w:szCs w:val="22"/>
        </w:rPr>
        <w:t>SP</w:t>
      </w:r>
      <w:r w:rsidR="00A36058" w:rsidRPr="0048661B">
        <w:rPr>
          <w:szCs w:val="22"/>
        </w:rPr>
        <w:t>-2</w:t>
      </w:r>
      <w:r w:rsidR="0048661B" w:rsidRPr="0048661B">
        <w:rPr>
          <w:szCs w:val="22"/>
        </w:rPr>
        <w:t>4</w:t>
      </w:r>
      <w:r w:rsidR="00A36058" w:rsidRPr="0048661B">
        <w:rPr>
          <w:szCs w:val="22"/>
        </w:rPr>
        <w:t>-0</w:t>
      </w:r>
      <w:r w:rsidR="0048661B" w:rsidRPr="0048661B">
        <w:rPr>
          <w:szCs w:val="22"/>
        </w:rPr>
        <w:t>2</w:t>
      </w:r>
      <w:r w:rsidR="0051463F" w:rsidRPr="0048661B">
        <w:rPr>
          <w:szCs w:val="22"/>
        </w:rPr>
        <w:t xml:space="preserve"> and UP-</w:t>
      </w:r>
      <w:r w:rsidR="0048661B" w:rsidRPr="00044AD3">
        <w:rPr>
          <w:szCs w:val="22"/>
        </w:rPr>
        <w:t>03-01</w:t>
      </w:r>
      <w:r w:rsidR="00A36058" w:rsidRPr="00044AD3">
        <w:rPr>
          <w:szCs w:val="22"/>
        </w:rPr>
        <w:t>):</w:t>
      </w:r>
    </w:p>
    <w:p w14:paraId="2A010343" w14:textId="314D48DE" w:rsidR="00BB6067" w:rsidRDefault="00BB6067" w:rsidP="00D1699D">
      <w:pPr>
        <w:pStyle w:val="ListParagraph"/>
        <w:numPr>
          <w:ilvl w:val="0"/>
          <w:numId w:val="9"/>
        </w:numPr>
        <w:contextualSpacing/>
        <w:rPr>
          <w:szCs w:val="22"/>
        </w:rPr>
      </w:pPr>
      <w:r>
        <w:rPr>
          <w:szCs w:val="22"/>
        </w:rPr>
        <w:t>Finds the above recitals true and correct.</w:t>
      </w:r>
    </w:p>
    <w:p w14:paraId="27D8DFF6" w14:textId="77777777" w:rsidR="00BB6067" w:rsidRDefault="00BB6067" w:rsidP="00BB6067">
      <w:pPr>
        <w:pStyle w:val="ListParagraph"/>
        <w:ind w:left="1080"/>
        <w:contextualSpacing/>
        <w:rPr>
          <w:szCs w:val="22"/>
        </w:rPr>
      </w:pPr>
    </w:p>
    <w:p w14:paraId="50987673" w14:textId="3934A76C" w:rsidR="0074357B" w:rsidRPr="00044AD3" w:rsidRDefault="00BB6067" w:rsidP="00D1699D">
      <w:pPr>
        <w:pStyle w:val="ListParagraph"/>
        <w:numPr>
          <w:ilvl w:val="0"/>
          <w:numId w:val="9"/>
        </w:numPr>
        <w:contextualSpacing/>
        <w:rPr>
          <w:szCs w:val="22"/>
        </w:rPr>
      </w:pPr>
      <w:r>
        <w:rPr>
          <w:szCs w:val="22"/>
        </w:rPr>
        <w:t>Declares</w:t>
      </w:r>
      <w:r w:rsidR="008F620D" w:rsidRPr="00044AD3">
        <w:rPr>
          <w:szCs w:val="22"/>
        </w:rPr>
        <w:t xml:space="preserve"> that </w:t>
      </w:r>
      <w:r w:rsidR="0048661B" w:rsidRPr="00044AD3">
        <w:rPr>
          <w:szCs w:val="22"/>
        </w:rPr>
        <w:t>Use Permit</w:t>
      </w:r>
      <w:r w:rsidR="008F620D" w:rsidRPr="00044AD3">
        <w:rPr>
          <w:szCs w:val="22"/>
        </w:rPr>
        <w:t xml:space="preserve"> UP-</w:t>
      </w:r>
      <w:r w:rsidR="0048661B" w:rsidRPr="00044AD3">
        <w:rPr>
          <w:szCs w:val="22"/>
        </w:rPr>
        <w:t>03-01</w:t>
      </w:r>
      <w:r w:rsidR="008F620D" w:rsidRPr="00044AD3">
        <w:rPr>
          <w:szCs w:val="22"/>
        </w:rPr>
        <w:t xml:space="preserve"> </w:t>
      </w:r>
      <w:r w:rsidR="0048661B" w:rsidRPr="00044AD3">
        <w:rPr>
          <w:szCs w:val="22"/>
        </w:rPr>
        <w:t>is revoked</w:t>
      </w:r>
      <w:r>
        <w:rPr>
          <w:szCs w:val="22"/>
        </w:rPr>
        <w:t xml:space="preserve"> pursuant to the terms of that permit.</w:t>
      </w:r>
    </w:p>
    <w:p w14:paraId="4F1EFC89" w14:textId="77777777" w:rsidR="00D1699D" w:rsidRPr="00924E3C" w:rsidRDefault="00D1699D" w:rsidP="00D1699D">
      <w:pPr>
        <w:pStyle w:val="ListParagraph"/>
        <w:rPr>
          <w:szCs w:val="22"/>
          <w:highlight w:val="yellow"/>
        </w:rPr>
      </w:pPr>
    </w:p>
    <w:p w14:paraId="181DDDDB" w14:textId="4887E907" w:rsidR="00F95059" w:rsidRPr="0048661B" w:rsidRDefault="00A36058" w:rsidP="00D1699D">
      <w:pPr>
        <w:pStyle w:val="ListParagraph"/>
        <w:numPr>
          <w:ilvl w:val="0"/>
          <w:numId w:val="9"/>
        </w:numPr>
        <w:contextualSpacing/>
        <w:rPr>
          <w:szCs w:val="22"/>
        </w:rPr>
      </w:pPr>
      <w:r w:rsidRPr="0048661B">
        <w:rPr>
          <w:szCs w:val="22"/>
        </w:rPr>
        <w:t xml:space="preserve">Determine the project categorically exempt from the California Environmental Quality Act (CEQA) pursuant to Section </w:t>
      </w:r>
      <w:r w:rsidR="00322B7C" w:rsidRPr="0048661B">
        <w:rPr>
          <w:szCs w:val="22"/>
        </w:rPr>
        <w:t>15321</w:t>
      </w:r>
      <w:r w:rsidR="00D1699D" w:rsidRPr="0048661B">
        <w:rPr>
          <w:szCs w:val="22"/>
        </w:rPr>
        <w:t>.</w:t>
      </w:r>
    </w:p>
    <w:p w14:paraId="48D685AA" w14:textId="77777777" w:rsidR="00F95059" w:rsidRPr="00924E3C" w:rsidRDefault="00F95059" w:rsidP="00DD122F">
      <w:pPr>
        <w:contextualSpacing/>
        <w:rPr>
          <w:rFonts w:cs="Times New Roman"/>
          <w:szCs w:val="22"/>
          <w:highlight w:val="yellow"/>
        </w:rPr>
      </w:pPr>
    </w:p>
    <w:p w14:paraId="40ADC249" w14:textId="77777777" w:rsidR="00D01CDF" w:rsidRPr="00044AD3" w:rsidRDefault="00D01CDF" w:rsidP="00D01CDF">
      <w:pPr>
        <w:ind w:firstLine="720"/>
        <w:contextualSpacing/>
        <w:rPr>
          <w:szCs w:val="22"/>
        </w:rPr>
      </w:pPr>
    </w:p>
    <w:p w14:paraId="0C18B751" w14:textId="1F866C18" w:rsidR="00180E03" w:rsidRPr="00044AD3" w:rsidRDefault="00180E03" w:rsidP="00180E03">
      <w:pPr>
        <w:spacing w:after="360" w:line="256" w:lineRule="auto"/>
        <w:ind w:firstLine="720"/>
        <w:rPr>
          <w:rFonts w:eastAsia="Calibri" w:cs="Times New Roman"/>
          <w:szCs w:val="22"/>
        </w:rPr>
      </w:pPr>
      <w:r w:rsidRPr="00044AD3">
        <w:rPr>
          <w:rFonts w:eastAsia="Calibri" w:cs="Times New Roman"/>
          <w:b/>
          <w:szCs w:val="22"/>
        </w:rPr>
        <w:t>It is hereby certified</w:t>
      </w:r>
      <w:r w:rsidRPr="00044AD3">
        <w:rPr>
          <w:rFonts w:eastAsia="Calibri" w:cs="Times New Roman"/>
          <w:szCs w:val="22"/>
        </w:rPr>
        <w:t xml:space="preserve"> that the foregoing Resolution was duly adopted on a motion by </w:t>
      </w:r>
      <w:r w:rsidR="00926938" w:rsidRPr="00044AD3">
        <w:rPr>
          <w:rFonts w:eastAsia="Calibri" w:cs="Times New Roman"/>
          <w:szCs w:val="22"/>
        </w:rPr>
        <w:t>Supervisor</w:t>
      </w:r>
      <w:r w:rsidRPr="00044AD3">
        <w:rPr>
          <w:rFonts w:eastAsia="Calibri" w:cs="Times New Roman"/>
          <w:szCs w:val="22"/>
        </w:rPr>
        <w:t xml:space="preserve"> __________________________ and seconded by </w:t>
      </w:r>
      <w:r w:rsidR="00926938" w:rsidRPr="00044AD3">
        <w:rPr>
          <w:rFonts w:eastAsia="Calibri" w:cs="Times New Roman"/>
          <w:szCs w:val="22"/>
        </w:rPr>
        <w:t>Supervisor</w:t>
      </w:r>
      <w:r w:rsidRPr="00044AD3">
        <w:rPr>
          <w:rFonts w:eastAsia="Calibri" w:cs="Times New Roman"/>
          <w:szCs w:val="22"/>
        </w:rPr>
        <w:t xml:space="preserve">__________________________, at a regular meeting of the Siskiyou County </w:t>
      </w:r>
      <w:r w:rsidR="00926938" w:rsidRPr="00044AD3">
        <w:rPr>
          <w:rFonts w:eastAsia="Calibri" w:cs="Times New Roman"/>
          <w:szCs w:val="22"/>
        </w:rPr>
        <w:t>Board of Supervisors</w:t>
      </w:r>
      <w:r w:rsidRPr="00044AD3">
        <w:rPr>
          <w:rFonts w:eastAsia="Calibri" w:cs="Times New Roman"/>
          <w:szCs w:val="22"/>
        </w:rPr>
        <w:t xml:space="preserve"> held on the </w:t>
      </w:r>
      <w:r w:rsidR="00044AD3" w:rsidRPr="00044AD3">
        <w:rPr>
          <w:rFonts w:eastAsia="Calibri" w:cs="Times New Roman"/>
          <w:szCs w:val="22"/>
        </w:rPr>
        <w:t>1</w:t>
      </w:r>
      <w:r w:rsidR="00360EE7">
        <w:rPr>
          <w:rFonts w:eastAsia="Calibri" w:cs="Times New Roman"/>
          <w:szCs w:val="22"/>
        </w:rPr>
        <w:t>0</w:t>
      </w:r>
      <w:r w:rsidR="00A94239" w:rsidRPr="00044AD3">
        <w:rPr>
          <w:rFonts w:eastAsia="Calibri" w:cs="Times New Roman"/>
          <w:szCs w:val="22"/>
        </w:rPr>
        <w:t>th</w:t>
      </w:r>
      <w:r w:rsidRPr="00044AD3">
        <w:rPr>
          <w:rFonts w:eastAsia="Calibri" w:cs="Times New Roman"/>
          <w:szCs w:val="22"/>
        </w:rPr>
        <w:t xml:space="preserve"> day of</w:t>
      </w:r>
      <w:r w:rsidR="00015079" w:rsidRPr="00044AD3">
        <w:rPr>
          <w:rFonts w:eastAsia="Calibri" w:cs="Times New Roman"/>
          <w:szCs w:val="22"/>
        </w:rPr>
        <w:t xml:space="preserve"> </w:t>
      </w:r>
      <w:r w:rsidR="00360EE7">
        <w:rPr>
          <w:rFonts w:eastAsia="Calibri" w:cs="Times New Roman"/>
          <w:szCs w:val="22"/>
        </w:rPr>
        <w:t>December</w:t>
      </w:r>
      <w:r w:rsidRPr="00044AD3">
        <w:rPr>
          <w:rFonts w:eastAsia="Calibri" w:cs="Times New Roman"/>
          <w:szCs w:val="22"/>
        </w:rPr>
        <w:t xml:space="preserve"> 202</w:t>
      </w:r>
      <w:r w:rsidR="00044AD3" w:rsidRPr="00044AD3">
        <w:rPr>
          <w:rFonts w:eastAsia="Calibri" w:cs="Times New Roman"/>
          <w:szCs w:val="22"/>
        </w:rPr>
        <w:t>4</w:t>
      </w:r>
      <w:r w:rsidRPr="00044AD3">
        <w:rPr>
          <w:rFonts w:eastAsia="Calibri" w:cs="Times New Roman"/>
          <w:szCs w:val="22"/>
        </w:rPr>
        <w:t>, by the following voice vote:</w:t>
      </w:r>
    </w:p>
    <w:p w14:paraId="2B3D5F17" w14:textId="77777777" w:rsidR="00180E03" w:rsidRPr="0048661B" w:rsidRDefault="00180E03" w:rsidP="00180E03">
      <w:pPr>
        <w:spacing w:line="256" w:lineRule="auto"/>
        <w:rPr>
          <w:rFonts w:eastAsia="Calibri" w:cs="Times New Roman"/>
          <w:szCs w:val="22"/>
        </w:rPr>
      </w:pPr>
      <w:r w:rsidRPr="0048661B">
        <w:rPr>
          <w:rFonts w:eastAsia="Calibri" w:cs="Times New Roman"/>
          <w:szCs w:val="22"/>
        </w:rPr>
        <w:t>Ayes:</w:t>
      </w:r>
    </w:p>
    <w:p w14:paraId="6C75C5D3" w14:textId="77777777" w:rsidR="00180E03" w:rsidRPr="0048661B" w:rsidRDefault="00180E03" w:rsidP="00180E03">
      <w:pPr>
        <w:spacing w:line="256" w:lineRule="auto"/>
        <w:rPr>
          <w:rFonts w:eastAsia="Calibri" w:cs="Times New Roman"/>
          <w:szCs w:val="22"/>
        </w:rPr>
      </w:pPr>
      <w:r w:rsidRPr="0048661B">
        <w:rPr>
          <w:rFonts w:eastAsia="Calibri" w:cs="Times New Roman"/>
          <w:szCs w:val="22"/>
        </w:rPr>
        <w:t>Noes:</w:t>
      </w:r>
    </w:p>
    <w:p w14:paraId="7D333300" w14:textId="77777777" w:rsidR="00180E03" w:rsidRPr="0048661B" w:rsidRDefault="00180E03" w:rsidP="00180E03">
      <w:pPr>
        <w:spacing w:line="256" w:lineRule="auto"/>
        <w:rPr>
          <w:rFonts w:eastAsia="Calibri" w:cs="Times New Roman"/>
          <w:szCs w:val="22"/>
        </w:rPr>
      </w:pPr>
      <w:r w:rsidRPr="0048661B">
        <w:rPr>
          <w:rFonts w:eastAsia="Calibri" w:cs="Times New Roman"/>
          <w:szCs w:val="22"/>
        </w:rPr>
        <w:t>Absent:</w:t>
      </w:r>
    </w:p>
    <w:p w14:paraId="4B42597F" w14:textId="361BF883" w:rsidR="00D01CDF" w:rsidRPr="0048661B" w:rsidRDefault="00180E03" w:rsidP="00926938">
      <w:pPr>
        <w:spacing w:after="480" w:line="256" w:lineRule="auto"/>
        <w:rPr>
          <w:rFonts w:eastAsia="Calibri" w:cs="Times New Roman"/>
          <w:szCs w:val="22"/>
        </w:rPr>
      </w:pPr>
      <w:r w:rsidRPr="0048661B">
        <w:rPr>
          <w:rFonts w:eastAsia="Calibri" w:cs="Times New Roman"/>
          <w:szCs w:val="22"/>
        </w:rPr>
        <w:t>Abstain:</w:t>
      </w:r>
    </w:p>
    <w:p w14:paraId="14C0AE7E" w14:textId="77777777" w:rsidR="00926938" w:rsidRPr="00044AD3" w:rsidRDefault="00926938" w:rsidP="00926938">
      <w:pPr>
        <w:tabs>
          <w:tab w:val="right" w:pos="10170"/>
        </w:tabs>
        <w:spacing w:after="0"/>
      </w:pPr>
      <w:r w:rsidRPr="00044AD3">
        <w:tab/>
        <w:t>____________________________________</w:t>
      </w:r>
    </w:p>
    <w:p w14:paraId="45BD2868" w14:textId="77777777" w:rsidR="00044AD3" w:rsidRDefault="00926938" w:rsidP="00044AD3">
      <w:pPr>
        <w:tabs>
          <w:tab w:val="right" w:pos="10170"/>
        </w:tabs>
        <w:spacing w:before="0" w:after="0"/>
        <w:ind w:right="1440" w:firstLine="720"/>
      </w:pPr>
      <w:r w:rsidRPr="00044AD3">
        <w:tab/>
      </w:r>
      <w:r w:rsidR="00044AD3">
        <w:t xml:space="preserve">Michael N. Kobseff, Chair </w:t>
      </w:r>
    </w:p>
    <w:p w14:paraId="3EF2DA3C" w14:textId="6FD69FB6" w:rsidR="00926938" w:rsidRPr="00924E3C" w:rsidRDefault="00044AD3" w:rsidP="00044AD3">
      <w:pPr>
        <w:tabs>
          <w:tab w:val="right" w:pos="10170"/>
        </w:tabs>
        <w:spacing w:before="0" w:after="0"/>
        <w:ind w:right="1890" w:firstLine="720"/>
        <w:rPr>
          <w:highlight w:val="yellow"/>
        </w:rPr>
      </w:pPr>
      <w:r>
        <w:tab/>
        <w:t>Board of Supervisors</w:t>
      </w:r>
    </w:p>
    <w:p w14:paraId="05AB0E10" w14:textId="77777777" w:rsidR="00926938" w:rsidRPr="0048661B" w:rsidRDefault="00926938" w:rsidP="00926938">
      <w:pPr>
        <w:spacing w:after="480"/>
      </w:pPr>
      <w:r w:rsidRPr="0048661B">
        <w:t>Attest:</w:t>
      </w:r>
      <w:r w:rsidRPr="0048661B">
        <w:br/>
        <w:t>Laura Bynum, Clerk</w:t>
      </w:r>
      <w:r w:rsidRPr="0048661B">
        <w:br/>
        <w:t>Board of Supervisors</w:t>
      </w:r>
    </w:p>
    <w:p w14:paraId="679EA4F3" w14:textId="5F97CA2E" w:rsidR="00CD2174" w:rsidRPr="00926938" w:rsidRDefault="00926938" w:rsidP="00926938">
      <w:pPr>
        <w:tabs>
          <w:tab w:val="center" w:pos="2250"/>
        </w:tabs>
      </w:pPr>
      <w:r w:rsidRPr="0048661B">
        <w:t>By:___________________________</w:t>
      </w:r>
      <w:r w:rsidRPr="0048661B">
        <w:br/>
      </w:r>
      <w:r w:rsidRPr="0048661B">
        <w:tab/>
        <w:t>Deputy</w:t>
      </w:r>
    </w:p>
    <w:sectPr w:rsidR="00CD2174" w:rsidRPr="00926938" w:rsidSect="00D615AE">
      <w:footerReference w:type="default" r:id="rId8"/>
      <w:pgSz w:w="12240" w:h="15840"/>
      <w:pgMar w:top="720" w:right="180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17F8B" w14:textId="77777777" w:rsidR="00D615AE" w:rsidRDefault="00D615AE" w:rsidP="003956C6">
      <w:pPr>
        <w:spacing w:before="0" w:after="0" w:line="240" w:lineRule="auto"/>
      </w:pPr>
      <w:r>
        <w:separator/>
      </w:r>
    </w:p>
  </w:endnote>
  <w:endnote w:type="continuationSeparator" w:id="0">
    <w:p w14:paraId="06DE7DC8" w14:textId="77777777" w:rsidR="00D615AE" w:rsidRDefault="00D615AE" w:rsidP="003956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DE4F1" w14:textId="47F74827" w:rsidR="002F07B1" w:rsidRPr="0044425A" w:rsidRDefault="002F07B1" w:rsidP="002F07B1">
    <w:pPr>
      <w:pStyle w:val="Footer"/>
      <w:rPr>
        <w:sz w:val="20"/>
        <w:szCs w:val="20"/>
      </w:rPr>
    </w:pPr>
    <w:r w:rsidRPr="00715991">
      <w:rPr>
        <w:sz w:val="20"/>
        <w:szCs w:val="20"/>
      </w:rPr>
      <w:t xml:space="preserve">Draft Resolution </w:t>
    </w:r>
    <w:r w:rsidR="00926938">
      <w:rPr>
        <w:sz w:val="20"/>
        <w:szCs w:val="20"/>
      </w:rPr>
      <w:t>BOS</w:t>
    </w:r>
    <w:r w:rsidRPr="00715991">
      <w:rPr>
        <w:sz w:val="20"/>
        <w:szCs w:val="20"/>
      </w:rPr>
      <w:tab/>
    </w:r>
    <w:r w:rsidRPr="00715991">
      <w:rPr>
        <w:sz w:val="20"/>
        <w:szCs w:val="20"/>
      </w:rPr>
      <w:tab/>
    </w:r>
  </w:p>
  <w:p w14:paraId="22B8C127" w14:textId="2793A35F" w:rsidR="003B0096" w:rsidRPr="002F07B1" w:rsidRDefault="00924E3C">
    <w:pPr>
      <w:pStyle w:val="Footer"/>
      <w:rPr>
        <w:sz w:val="20"/>
        <w:szCs w:val="20"/>
      </w:rPr>
    </w:pPr>
    <w:r>
      <w:rPr>
        <w:sz w:val="20"/>
        <w:szCs w:val="20"/>
      </w:rPr>
      <w:t>Big Springs</w:t>
    </w:r>
    <w:r w:rsidR="002F07B1">
      <w:rPr>
        <w:sz w:val="20"/>
        <w:szCs w:val="20"/>
      </w:rPr>
      <w:t xml:space="preserve"> </w:t>
    </w:r>
    <w:r w:rsidR="002F07B1" w:rsidRPr="00044AD3">
      <w:rPr>
        <w:sz w:val="20"/>
        <w:szCs w:val="20"/>
      </w:rPr>
      <w:t>Quarry (SP-2</w:t>
    </w:r>
    <w:r w:rsidR="00044AD3" w:rsidRPr="00044AD3">
      <w:rPr>
        <w:sz w:val="20"/>
        <w:szCs w:val="20"/>
      </w:rPr>
      <w:t>4-02</w:t>
    </w:r>
    <w:r w:rsidR="002F07B1" w:rsidRPr="00044AD3">
      <w:rPr>
        <w:sz w:val="20"/>
        <w:szCs w:val="20"/>
      </w:rPr>
      <w:t xml:space="preserve"> / UP-</w:t>
    </w:r>
    <w:r w:rsidR="00044AD3" w:rsidRPr="00044AD3">
      <w:rPr>
        <w:sz w:val="20"/>
        <w:szCs w:val="20"/>
      </w:rPr>
      <w:t>03</w:t>
    </w:r>
    <w:r w:rsidR="00044AD3">
      <w:rPr>
        <w:sz w:val="20"/>
        <w:szCs w:val="20"/>
      </w:rPr>
      <w:t>-01</w:t>
    </w:r>
    <w:r w:rsidR="002F07B1">
      <w:rPr>
        <w:sz w:val="20"/>
        <w:szCs w:val="20"/>
      </w:rPr>
      <w:t>)</w:t>
    </w:r>
    <w:r w:rsidR="002F07B1">
      <w:rPr>
        <w:sz w:val="20"/>
        <w:szCs w:val="20"/>
      </w:rPr>
      <w:tab/>
    </w:r>
    <w:r w:rsidR="002F07B1">
      <w:rPr>
        <w:sz w:val="20"/>
        <w:szCs w:val="20"/>
      </w:rPr>
      <w:tab/>
    </w:r>
    <w:r w:rsidR="002F07B1" w:rsidRPr="0044425A">
      <w:rPr>
        <w:sz w:val="20"/>
        <w:szCs w:val="20"/>
      </w:rPr>
      <w:t xml:space="preserve">Page </w:t>
    </w:r>
    <w:r w:rsidR="002F07B1" w:rsidRPr="0044425A">
      <w:rPr>
        <w:sz w:val="20"/>
        <w:szCs w:val="20"/>
      </w:rPr>
      <w:fldChar w:fldCharType="begin"/>
    </w:r>
    <w:r w:rsidR="002F07B1" w:rsidRPr="0044425A">
      <w:rPr>
        <w:sz w:val="20"/>
        <w:szCs w:val="20"/>
      </w:rPr>
      <w:instrText xml:space="preserve"> PAGE  \* Arabic  \* MERGEFORMAT </w:instrText>
    </w:r>
    <w:r w:rsidR="002F07B1" w:rsidRPr="0044425A">
      <w:rPr>
        <w:sz w:val="20"/>
        <w:szCs w:val="20"/>
      </w:rPr>
      <w:fldChar w:fldCharType="separate"/>
    </w:r>
    <w:r w:rsidR="002F07B1">
      <w:rPr>
        <w:sz w:val="20"/>
        <w:szCs w:val="20"/>
      </w:rPr>
      <w:t>1</w:t>
    </w:r>
    <w:r w:rsidR="002F07B1" w:rsidRPr="0044425A">
      <w:rPr>
        <w:sz w:val="20"/>
        <w:szCs w:val="20"/>
      </w:rPr>
      <w:fldChar w:fldCharType="end"/>
    </w:r>
    <w:r w:rsidR="002F07B1" w:rsidRPr="0044425A">
      <w:rPr>
        <w:sz w:val="20"/>
        <w:szCs w:val="20"/>
      </w:rPr>
      <w:t xml:space="preserve"> of </w:t>
    </w:r>
    <w:r w:rsidR="002F07B1" w:rsidRPr="0044425A">
      <w:rPr>
        <w:sz w:val="20"/>
        <w:szCs w:val="20"/>
      </w:rPr>
      <w:fldChar w:fldCharType="begin"/>
    </w:r>
    <w:r w:rsidR="002F07B1" w:rsidRPr="0044425A">
      <w:rPr>
        <w:sz w:val="20"/>
        <w:szCs w:val="20"/>
      </w:rPr>
      <w:instrText xml:space="preserve"> NUMPAGES  \* Arabic  \* MERGEFORMAT </w:instrText>
    </w:r>
    <w:r w:rsidR="002F07B1" w:rsidRPr="0044425A">
      <w:rPr>
        <w:sz w:val="20"/>
        <w:szCs w:val="20"/>
      </w:rPr>
      <w:fldChar w:fldCharType="separate"/>
    </w:r>
    <w:r w:rsidR="002F07B1">
      <w:rPr>
        <w:sz w:val="20"/>
        <w:szCs w:val="20"/>
      </w:rPr>
      <w:t>2</w:t>
    </w:r>
    <w:r w:rsidR="002F07B1" w:rsidRPr="0044425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E3494" w14:textId="77777777" w:rsidR="00D615AE" w:rsidRDefault="00D615AE" w:rsidP="003956C6">
      <w:pPr>
        <w:spacing w:before="0" w:after="0" w:line="240" w:lineRule="auto"/>
      </w:pPr>
      <w:r>
        <w:separator/>
      </w:r>
    </w:p>
  </w:footnote>
  <w:footnote w:type="continuationSeparator" w:id="0">
    <w:p w14:paraId="511BB6BB" w14:textId="77777777" w:rsidR="00D615AE" w:rsidRDefault="00D615AE" w:rsidP="003956C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E55CF"/>
    <w:multiLevelType w:val="hybridMultilevel"/>
    <w:tmpl w:val="67BE6724"/>
    <w:lvl w:ilvl="0" w:tplc="46021C30">
      <w:start w:val="1"/>
      <w:numFmt w:val="decimal"/>
      <w:lvlText w:val="%1."/>
      <w:lvlJc w:val="left"/>
      <w:pPr>
        <w:ind w:left="962" w:hanging="700"/>
        <w:jc w:val="right"/>
      </w:pPr>
      <w:rPr>
        <w:rFonts w:hint="default"/>
        <w:w w:val="103"/>
      </w:rPr>
    </w:lvl>
    <w:lvl w:ilvl="1" w:tplc="9D9028D2">
      <w:numFmt w:val="bullet"/>
      <w:lvlText w:val="•"/>
      <w:lvlJc w:val="left"/>
      <w:pPr>
        <w:ind w:left="1958" w:hanging="700"/>
      </w:pPr>
      <w:rPr>
        <w:rFonts w:hint="default"/>
      </w:rPr>
    </w:lvl>
    <w:lvl w:ilvl="2" w:tplc="78B67730">
      <w:numFmt w:val="bullet"/>
      <w:lvlText w:val="•"/>
      <w:lvlJc w:val="left"/>
      <w:pPr>
        <w:ind w:left="2956" w:hanging="700"/>
      </w:pPr>
      <w:rPr>
        <w:rFonts w:hint="default"/>
      </w:rPr>
    </w:lvl>
    <w:lvl w:ilvl="3" w:tplc="DEECC76E">
      <w:numFmt w:val="bullet"/>
      <w:lvlText w:val="•"/>
      <w:lvlJc w:val="left"/>
      <w:pPr>
        <w:ind w:left="3954" w:hanging="700"/>
      </w:pPr>
      <w:rPr>
        <w:rFonts w:hint="default"/>
      </w:rPr>
    </w:lvl>
    <w:lvl w:ilvl="4" w:tplc="63760B92">
      <w:numFmt w:val="bullet"/>
      <w:lvlText w:val="•"/>
      <w:lvlJc w:val="left"/>
      <w:pPr>
        <w:ind w:left="4952" w:hanging="700"/>
      </w:pPr>
      <w:rPr>
        <w:rFonts w:hint="default"/>
      </w:rPr>
    </w:lvl>
    <w:lvl w:ilvl="5" w:tplc="49A6B576">
      <w:numFmt w:val="bullet"/>
      <w:lvlText w:val="•"/>
      <w:lvlJc w:val="left"/>
      <w:pPr>
        <w:ind w:left="5950" w:hanging="700"/>
      </w:pPr>
      <w:rPr>
        <w:rFonts w:hint="default"/>
      </w:rPr>
    </w:lvl>
    <w:lvl w:ilvl="6" w:tplc="F5B60370">
      <w:numFmt w:val="bullet"/>
      <w:lvlText w:val="•"/>
      <w:lvlJc w:val="left"/>
      <w:pPr>
        <w:ind w:left="6948" w:hanging="700"/>
      </w:pPr>
      <w:rPr>
        <w:rFonts w:hint="default"/>
      </w:rPr>
    </w:lvl>
    <w:lvl w:ilvl="7" w:tplc="44888BB2">
      <w:numFmt w:val="bullet"/>
      <w:lvlText w:val="•"/>
      <w:lvlJc w:val="left"/>
      <w:pPr>
        <w:ind w:left="7946" w:hanging="700"/>
      </w:pPr>
      <w:rPr>
        <w:rFonts w:hint="default"/>
      </w:rPr>
    </w:lvl>
    <w:lvl w:ilvl="8" w:tplc="D7D20E02">
      <w:numFmt w:val="bullet"/>
      <w:lvlText w:val="•"/>
      <w:lvlJc w:val="left"/>
      <w:pPr>
        <w:ind w:left="8944" w:hanging="700"/>
      </w:pPr>
      <w:rPr>
        <w:rFonts w:hint="default"/>
      </w:rPr>
    </w:lvl>
  </w:abstractNum>
  <w:abstractNum w:abstractNumId="1" w15:restartNumberingAfterBreak="0">
    <w:nsid w:val="466129AB"/>
    <w:multiLevelType w:val="hybridMultilevel"/>
    <w:tmpl w:val="3A44B55C"/>
    <w:lvl w:ilvl="0" w:tplc="0BB68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ED335B"/>
    <w:multiLevelType w:val="hybridMultilevel"/>
    <w:tmpl w:val="37F4E222"/>
    <w:lvl w:ilvl="0" w:tplc="E488B0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387BE9"/>
    <w:multiLevelType w:val="hybridMultilevel"/>
    <w:tmpl w:val="BA3C0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A05DF"/>
    <w:multiLevelType w:val="hybridMultilevel"/>
    <w:tmpl w:val="E7AC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963A6"/>
    <w:multiLevelType w:val="hybridMultilevel"/>
    <w:tmpl w:val="B1802E7C"/>
    <w:lvl w:ilvl="0" w:tplc="1FD6C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0A4022"/>
    <w:multiLevelType w:val="hybridMultilevel"/>
    <w:tmpl w:val="2D2C6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F4862"/>
    <w:multiLevelType w:val="hybridMultilevel"/>
    <w:tmpl w:val="2CEA8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865A9"/>
    <w:multiLevelType w:val="hybridMultilevel"/>
    <w:tmpl w:val="3D0C87CE"/>
    <w:lvl w:ilvl="0" w:tplc="4FDAE2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0833059">
    <w:abstractNumId w:val="4"/>
  </w:num>
  <w:num w:numId="2" w16cid:durableId="914900902">
    <w:abstractNumId w:val="7"/>
  </w:num>
  <w:num w:numId="3" w16cid:durableId="259916630">
    <w:abstractNumId w:val="0"/>
  </w:num>
  <w:num w:numId="4" w16cid:durableId="1043680018">
    <w:abstractNumId w:val="2"/>
  </w:num>
  <w:num w:numId="5" w16cid:durableId="415514685">
    <w:abstractNumId w:val="6"/>
  </w:num>
  <w:num w:numId="6" w16cid:durableId="1212426514">
    <w:abstractNumId w:val="3"/>
  </w:num>
  <w:num w:numId="7" w16cid:durableId="1445923082">
    <w:abstractNumId w:val="5"/>
  </w:num>
  <w:num w:numId="8" w16cid:durableId="710348239">
    <w:abstractNumId w:val="8"/>
  </w:num>
  <w:num w:numId="9" w16cid:durableId="1823545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n-US" w:vendorID="64" w:dllVersion="0" w:nlCheck="1" w:checkStyle="0"/>
  <w:activeWritingStyle w:appName="MSWord" w:lang="en-US" w:vendorID="64" w:dllVersion="6" w:nlCheck="1" w:checkStyle="0"/>
  <w:attachedTemplate r:id="rId1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5AE"/>
    <w:rsid w:val="00015079"/>
    <w:rsid w:val="00044AD3"/>
    <w:rsid w:val="000515EF"/>
    <w:rsid w:val="00071CDB"/>
    <w:rsid w:val="00082DF3"/>
    <w:rsid w:val="000B3950"/>
    <w:rsid w:val="000C29F3"/>
    <w:rsid w:val="000D6469"/>
    <w:rsid w:val="0011552E"/>
    <w:rsid w:val="00124B29"/>
    <w:rsid w:val="001710CD"/>
    <w:rsid w:val="00180E03"/>
    <w:rsid w:val="001812C7"/>
    <w:rsid w:val="001843A2"/>
    <w:rsid w:val="00185798"/>
    <w:rsid w:val="001958C9"/>
    <w:rsid w:val="001B7E58"/>
    <w:rsid w:val="001C07CF"/>
    <w:rsid w:val="001D4382"/>
    <w:rsid w:val="001D44E3"/>
    <w:rsid w:val="001F47A8"/>
    <w:rsid w:val="0022298F"/>
    <w:rsid w:val="00230329"/>
    <w:rsid w:val="00270179"/>
    <w:rsid w:val="00290699"/>
    <w:rsid w:val="00293785"/>
    <w:rsid w:val="002E5155"/>
    <w:rsid w:val="002F07B1"/>
    <w:rsid w:val="00322B7C"/>
    <w:rsid w:val="00360EE7"/>
    <w:rsid w:val="00361053"/>
    <w:rsid w:val="003668D5"/>
    <w:rsid w:val="003945F6"/>
    <w:rsid w:val="003956C6"/>
    <w:rsid w:val="003B0096"/>
    <w:rsid w:val="003E1A4B"/>
    <w:rsid w:val="00421F59"/>
    <w:rsid w:val="00424738"/>
    <w:rsid w:val="004270F8"/>
    <w:rsid w:val="004361F7"/>
    <w:rsid w:val="004369F8"/>
    <w:rsid w:val="0043709B"/>
    <w:rsid w:val="00455A96"/>
    <w:rsid w:val="004570C0"/>
    <w:rsid w:val="0046456C"/>
    <w:rsid w:val="004807A3"/>
    <w:rsid w:val="00481D8A"/>
    <w:rsid w:val="0048661B"/>
    <w:rsid w:val="004941DE"/>
    <w:rsid w:val="00496A56"/>
    <w:rsid w:val="004A1B94"/>
    <w:rsid w:val="004C31D0"/>
    <w:rsid w:val="004D5F1B"/>
    <w:rsid w:val="004F0F99"/>
    <w:rsid w:val="004F3536"/>
    <w:rsid w:val="0051463F"/>
    <w:rsid w:val="00521B1D"/>
    <w:rsid w:val="005228E3"/>
    <w:rsid w:val="005338EF"/>
    <w:rsid w:val="005A20B9"/>
    <w:rsid w:val="005D0A0A"/>
    <w:rsid w:val="005D7E9C"/>
    <w:rsid w:val="005F2371"/>
    <w:rsid w:val="005F460A"/>
    <w:rsid w:val="00607B63"/>
    <w:rsid w:val="00615BB2"/>
    <w:rsid w:val="00671529"/>
    <w:rsid w:val="0067629F"/>
    <w:rsid w:val="006A7CB2"/>
    <w:rsid w:val="006C57D7"/>
    <w:rsid w:val="006E47AB"/>
    <w:rsid w:val="006E5518"/>
    <w:rsid w:val="006F352E"/>
    <w:rsid w:val="00711A59"/>
    <w:rsid w:val="0071703F"/>
    <w:rsid w:val="00727944"/>
    <w:rsid w:val="00733428"/>
    <w:rsid w:val="0074357B"/>
    <w:rsid w:val="007571D4"/>
    <w:rsid w:val="007651A4"/>
    <w:rsid w:val="00766143"/>
    <w:rsid w:val="00774D3F"/>
    <w:rsid w:val="00775E00"/>
    <w:rsid w:val="00795B89"/>
    <w:rsid w:val="00797E3F"/>
    <w:rsid w:val="007A1F9A"/>
    <w:rsid w:val="007A5041"/>
    <w:rsid w:val="007C267D"/>
    <w:rsid w:val="007E2AD5"/>
    <w:rsid w:val="007E4C4E"/>
    <w:rsid w:val="00815270"/>
    <w:rsid w:val="00836EF4"/>
    <w:rsid w:val="00840158"/>
    <w:rsid w:val="00847638"/>
    <w:rsid w:val="00855989"/>
    <w:rsid w:val="00857F89"/>
    <w:rsid w:val="00867CDE"/>
    <w:rsid w:val="00870CDD"/>
    <w:rsid w:val="00876DE6"/>
    <w:rsid w:val="008800D2"/>
    <w:rsid w:val="008933F5"/>
    <w:rsid w:val="0089354B"/>
    <w:rsid w:val="008A3186"/>
    <w:rsid w:val="008A7D5F"/>
    <w:rsid w:val="008D018C"/>
    <w:rsid w:val="008D08AD"/>
    <w:rsid w:val="008D671D"/>
    <w:rsid w:val="008D716D"/>
    <w:rsid w:val="008E2502"/>
    <w:rsid w:val="008F620D"/>
    <w:rsid w:val="0090194D"/>
    <w:rsid w:val="00902FDE"/>
    <w:rsid w:val="00924E3C"/>
    <w:rsid w:val="00926938"/>
    <w:rsid w:val="00931127"/>
    <w:rsid w:val="00940ED1"/>
    <w:rsid w:val="00960E97"/>
    <w:rsid w:val="00967D86"/>
    <w:rsid w:val="00971DEB"/>
    <w:rsid w:val="0099369D"/>
    <w:rsid w:val="009B6907"/>
    <w:rsid w:val="009C1A53"/>
    <w:rsid w:val="009C6BDD"/>
    <w:rsid w:val="009D0159"/>
    <w:rsid w:val="00A02ED9"/>
    <w:rsid w:val="00A04F56"/>
    <w:rsid w:val="00A109C7"/>
    <w:rsid w:val="00A20EEE"/>
    <w:rsid w:val="00A2271D"/>
    <w:rsid w:val="00A30C75"/>
    <w:rsid w:val="00A36058"/>
    <w:rsid w:val="00A42831"/>
    <w:rsid w:val="00A5346E"/>
    <w:rsid w:val="00A572C3"/>
    <w:rsid w:val="00A66F11"/>
    <w:rsid w:val="00A9137B"/>
    <w:rsid w:val="00A94239"/>
    <w:rsid w:val="00AA64E6"/>
    <w:rsid w:val="00AA7823"/>
    <w:rsid w:val="00AB07E5"/>
    <w:rsid w:val="00AB31F8"/>
    <w:rsid w:val="00AF3A50"/>
    <w:rsid w:val="00AF5777"/>
    <w:rsid w:val="00AF6B7B"/>
    <w:rsid w:val="00B1029C"/>
    <w:rsid w:val="00B22BE5"/>
    <w:rsid w:val="00B37A19"/>
    <w:rsid w:val="00B41A43"/>
    <w:rsid w:val="00B4292C"/>
    <w:rsid w:val="00B42F52"/>
    <w:rsid w:val="00B61683"/>
    <w:rsid w:val="00B71BFB"/>
    <w:rsid w:val="00B85DD3"/>
    <w:rsid w:val="00BA62D4"/>
    <w:rsid w:val="00BB6067"/>
    <w:rsid w:val="00BD1CC1"/>
    <w:rsid w:val="00BE5E08"/>
    <w:rsid w:val="00C20312"/>
    <w:rsid w:val="00C3247E"/>
    <w:rsid w:val="00C37991"/>
    <w:rsid w:val="00C40D24"/>
    <w:rsid w:val="00C41302"/>
    <w:rsid w:val="00C423C8"/>
    <w:rsid w:val="00C56E7E"/>
    <w:rsid w:val="00C631EB"/>
    <w:rsid w:val="00C860FA"/>
    <w:rsid w:val="00C87936"/>
    <w:rsid w:val="00CC7914"/>
    <w:rsid w:val="00CD2174"/>
    <w:rsid w:val="00CE149E"/>
    <w:rsid w:val="00CE77E9"/>
    <w:rsid w:val="00CF064F"/>
    <w:rsid w:val="00CF5D58"/>
    <w:rsid w:val="00D01CDF"/>
    <w:rsid w:val="00D1699D"/>
    <w:rsid w:val="00D22022"/>
    <w:rsid w:val="00D40637"/>
    <w:rsid w:val="00D50259"/>
    <w:rsid w:val="00D54782"/>
    <w:rsid w:val="00D615AE"/>
    <w:rsid w:val="00D62587"/>
    <w:rsid w:val="00D74779"/>
    <w:rsid w:val="00DA24F7"/>
    <w:rsid w:val="00DB3D5B"/>
    <w:rsid w:val="00DB635B"/>
    <w:rsid w:val="00DC1703"/>
    <w:rsid w:val="00DD122F"/>
    <w:rsid w:val="00DF4461"/>
    <w:rsid w:val="00E424AA"/>
    <w:rsid w:val="00E43126"/>
    <w:rsid w:val="00E457BE"/>
    <w:rsid w:val="00E76705"/>
    <w:rsid w:val="00E946F9"/>
    <w:rsid w:val="00EA5807"/>
    <w:rsid w:val="00EC1A5C"/>
    <w:rsid w:val="00EC2333"/>
    <w:rsid w:val="00EC79CD"/>
    <w:rsid w:val="00ED66F1"/>
    <w:rsid w:val="00F170A2"/>
    <w:rsid w:val="00F227EF"/>
    <w:rsid w:val="00F346E0"/>
    <w:rsid w:val="00F4123A"/>
    <w:rsid w:val="00F41D8E"/>
    <w:rsid w:val="00F52206"/>
    <w:rsid w:val="00F95059"/>
    <w:rsid w:val="00FA228E"/>
    <w:rsid w:val="00FA4BD4"/>
    <w:rsid w:val="00FA5FE1"/>
    <w:rsid w:val="00FB75A2"/>
    <w:rsid w:val="00F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3A8396FD"/>
  <w15:docId w15:val="{B7FBAD94-C3A0-4079-9093-8DCC927F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7651A4"/>
    <w:pPr>
      <w:spacing w:before="120" w:after="24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312"/>
    <w:pPr>
      <w:keepNext/>
      <w:spacing w:before="240" w:after="60"/>
      <w:outlineLvl w:val="0"/>
    </w:pPr>
    <w:rPr>
      <w:rFonts w:eastAsiaTheme="majorEastAsia" w:cstheme="majorBidi"/>
      <w:b/>
      <w:bCs/>
      <w:color w:val="365F91" w:themeColor="accent1" w:themeShade="B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312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312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0329"/>
    <w:pPr>
      <w:keepNext/>
      <w:keepLines/>
      <w:spacing w:before="240" w:after="60"/>
      <w:outlineLvl w:val="3"/>
    </w:pPr>
    <w:rPr>
      <w:rFonts w:eastAsiaTheme="majorEastAsia" w:cstheme="majorBidi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8E25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20312"/>
    <w:rPr>
      <w:rFonts w:ascii="Arial" w:eastAsiaTheme="majorEastAsia" w:hAnsi="Arial" w:cstheme="majorBidi"/>
      <w:b/>
      <w:bCs/>
      <w:color w:val="365F91" w:themeColor="accent1" w:themeShade="BF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312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0312"/>
    <w:rPr>
      <w:rFonts w:ascii="Arial" w:eastAsiaTheme="majorEastAsia" w:hAnsi="Arial" w:cstheme="majorBidi"/>
      <w:b/>
      <w:bCs/>
      <w:szCs w:val="26"/>
    </w:rPr>
  </w:style>
  <w:style w:type="character" w:styleId="FootnoteReference">
    <w:name w:val="footnote reference"/>
    <w:uiPriority w:val="99"/>
    <w:rsid w:val="008E2502"/>
  </w:style>
  <w:style w:type="paragraph" w:styleId="Title">
    <w:name w:val="Title"/>
    <w:basedOn w:val="Normal"/>
    <w:next w:val="Normal"/>
    <w:link w:val="TitleChar"/>
    <w:uiPriority w:val="10"/>
    <w:qFormat/>
    <w:rsid w:val="00A20EEE"/>
    <w:pPr>
      <w:spacing w:before="240" w:after="120"/>
      <w:jc w:val="center"/>
      <w:outlineLvl w:val="0"/>
    </w:pPr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0EEE"/>
    <w:rPr>
      <w:rFonts w:ascii="Arial" w:eastAsiaTheme="majorEastAsia" w:hAnsi="Arial" w:cstheme="majorBidi"/>
      <w:b/>
      <w:bCs/>
      <w:color w:val="244061" w:themeColor="accent1" w:themeShade="80"/>
      <w:kern w:val="28"/>
      <w:sz w:val="36"/>
      <w:szCs w:val="32"/>
    </w:rPr>
  </w:style>
  <w:style w:type="paragraph" w:styleId="ListParagraph">
    <w:name w:val="List Paragraph"/>
    <w:basedOn w:val="Normal"/>
    <w:uiPriority w:val="5"/>
    <w:qFormat/>
    <w:rsid w:val="00C20312"/>
    <w:pPr>
      <w:spacing w:after="120"/>
    </w:pPr>
    <w:rPr>
      <w:rFonts w:cs="Times New Roman"/>
    </w:rPr>
  </w:style>
  <w:style w:type="paragraph" w:styleId="NoSpacing">
    <w:name w:val="No Spacing"/>
    <w:uiPriority w:val="1"/>
    <w:qFormat/>
    <w:rsid w:val="00C20312"/>
    <w:pPr>
      <w:spacing w:after="0"/>
    </w:pPr>
    <w:rPr>
      <w:rFonts w:ascii="Arial" w:eastAsiaTheme="minorEastAsia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230329"/>
    <w:rPr>
      <w:rFonts w:ascii="Arial" w:eastAsiaTheme="majorEastAsia" w:hAnsi="Arial" w:cstheme="majorBidi"/>
      <w:b/>
      <w:i/>
      <w:iCs/>
      <w:color w:val="000000" w:themeColor="text1"/>
      <w:sz w:val="22"/>
    </w:rPr>
  </w:style>
  <w:style w:type="paragraph" w:styleId="Subtitle">
    <w:name w:val="Subtitle"/>
    <w:basedOn w:val="Normal"/>
    <w:next w:val="Normal"/>
    <w:link w:val="SubtitleChar"/>
    <w:uiPriority w:val="11"/>
    <w:rsid w:val="00815270"/>
    <w:pPr>
      <w:numPr>
        <w:ilvl w:val="1"/>
      </w:numPr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5270"/>
    <w:rPr>
      <w:rFonts w:ascii="Arial" w:eastAsiaTheme="minorEastAsia" w:hAnsi="Arial"/>
      <w:spacing w:val="15"/>
      <w:sz w:val="24"/>
    </w:rPr>
  </w:style>
  <w:style w:type="character" w:styleId="SubtleEmphasis">
    <w:name w:val="Subtle Emphasis"/>
    <w:basedOn w:val="DefaultParagraphFont"/>
    <w:uiPriority w:val="19"/>
    <w:rsid w:val="0081527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815270"/>
    <w:rPr>
      <w:i/>
      <w:iCs/>
    </w:rPr>
  </w:style>
  <w:style w:type="character" w:styleId="Strong">
    <w:name w:val="Strong"/>
    <w:basedOn w:val="DefaultParagraphFont"/>
    <w:uiPriority w:val="22"/>
    <w:qFormat/>
    <w:rsid w:val="00815270"/>
    <w:rPr>
      <w:rFonts w:ascii="Arial" w:hAnsi="Arial"/>
      <w:b/>
      <w:bCs/>
      <w:sz w:val="22"/>
    </w:rPr>
  </w:style>
  <w:style w:type="character" w:styleId="IntenseEmphasis">
    <w:name w:val="Intense Emphasis"/>
    <w:basedOn w:val="DefaultParagraphFont"/>
    <w:uiPriority w:val="21"/>
    <w:rsid w:val="00815270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15270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15270"/>
    <w:rPr>
      <w:rFonts w:ascii="Arial" w:eastAsiaTheme="minorEastAsia" w:hAnsi="Arial"/>
      <w:i/>
      <w:iCs/>
      <w:color w:val="000000" w:themeColor="tex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815270"/>
    <w:rPr>
      <w:rFonts w:ascii="Arial" w:hAnsi="Arial"/>
      <w:b/>
      <w:bCs/>
      <w:smallCaps/>
      <w:color w:val="365F91" w:themeColor="accent1" w:themeShade="BF"/>
      <w:spacing w:val="5"/>
      <w:sz w:val="24"/>
    </w:rPr>
  </w:style>
  <w:style w:type="paragraph" w:styleId="Header">
    <w:name w:val="header"/>
    <w:basedOn w:val="Normal"/>
    <w:link w:val="HeaderChar"/>
    <w:uiPriority w:val="99"/>
    <w:unhideWhenUsed/>
    <w:rsid w:val="003956C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6C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956C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6C6"/>
    <w:rPr>
      <w:rFonts w:ascii="Arial" w:hAnsi="Arial"/>
    </w:rPr>
  </w:style>
  <w:style w:type="paragraph" w:styleId="BodyTextIndent">
    <w:name w:val="Body Text Indent"/>
    <w:basedOn w:val="Normal"/>
    <w:link w:val="BodyTextIndentChar"/>
    <w:unhideWhenUsed/>
    <w:rsid w:val="006E47AB"/>
    <w:pPr>
      <w:spacing w:before="0" w:after="0" w:line="240" w:lineRule="auto"/>
      <w:ind w:firstLine="1440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6E47AB"/>
    <w:rPr>
      <w:rFonts w:ascii="Times New Roman" w:eastAsia="Times New Roman" w:hAnsi="Times New Roman" w:cs="Times New Roman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90194D"/>
    <w:rPr>
      <w:rFonts w:ascii="Times New Roman" w:hAnsi="Times New Roman" w:cs="Times New Roman"/>
      <w:sz w:val="24"/>
    </w:rPr>
  </w:style>
  <w:style w:type="paragraph" w:styleId="Revision">
    <w:name w:val="Revision"/>
    <w:hidden/>
    <w:uiPriority w:val="99"/>
    <w:semiHidden/>
    <w:rsid w:val="00B37A19"/>
    <w:pPr>
      <w:spacing w:after="0" w:line="240" w:lineRule="auto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05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0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7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79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793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93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Staff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FA451-BA3B-4C0A-9A0F-5BAC03D3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Staff Report Template</Template>
  <TotalTime>8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Siskiyou County Planning Commission</vt:lpstr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Siskiyou County Planning Commission</dc:title>
  <dc:creator>Hailey Lang</dc:creator>
  <cp:lastModifiedBy>Bernadette Cizin</cp:lastModifiedBy>
  <cp:revision>6</cp:revision>
  <cp:lastPrinted>2022-05-12T15:23:00Z</cp:lastPrinted>
  <dcterms:created xsi:type="dcterms:W3CDTF">2024-08-27T22:39:00Z</dcterms:created>
  <dcterms:modified xsi:type="dcterms:W3CDTF">2024-11-22T21:19:00Z</dcterms:modified>
</cp:coreProperties>
</file>